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45C096B7" w14:textId="45BF782C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D720DA5" w14:textId="77777777" w:rsidR="00A77732" w:rsidRDefault="00A77732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4A3E4F9" w14:textId="77777777" w:rsidR="005D3C16" w:rsidRDefault="005D3C16" w:rsidP="005D3C16">
      <w:pPr>
        <w:pStyle w:val="Titolo1"/>
        <w:spacing w:before="80"/>
        <w:ind w:right="234"/>
        <w:jc w:val="right"/>
      </w:pPr>
      <w:r>
        <w:t>Allegato</w:t>
      </w:r>
      <w:r>
        <w:rPr>
          <w:spacing w:val="-3"/>
        </w:rPr>
        <w:t xml:space="preserve"> </w:t>
      </w:r>
      <w:r>
        <w:t>C</w:t>
      </w:r>
    </w:p>
    <w:p w14:paraId="3E93E858" w14:textId="77777777" w:rsidR="005D3C16" w:rsidRDefault="005D3C16" w:rsidP="005D3C16">
      <w:pPr>
        <w:pStyle w:val="Corpotesto"/>
        <w:spacing w:before="9"/>
        <w:rPr>
          <w:b/>
          <w:sz w:val="11"/>
        </w:rPr>
      </w:pPr>
    </w:p>
    <w:p w14:paraId="4B45412C" w14:textId="77777777" w:rsidR="005D3C16" w:rsidRDefault="005D3C16" w:rsidP="005D3C16">
      <w:pPr>
        <w:pStyle w:val="Corpotesto"/>
        <w:spacing w:before="100"/>
        <w:ind w:left="212"/>
      </w:pPr>
      <w:r>
        <w:t>Tabella</w:t>
      </w:r>
      <w:r>
        <w:rPr>
          <w:spacing w:val="-5"/>
        </w:rPr>
        <w:t xml:space="preserve"> </w:t>
      </w:r>
      <w:r>
        <w:t>riepilogativa</w:t>
      </w:r>
      <w:r>
        <w:rPr>
          <w:spacing w:val="-4"/>
        </w:rPr>
        <w:t xml:space="preserve"> </w:t>
      </w:r>
      <w:r>
        <w:t>titoli:</w:t>
      </w:r>
      <w:r>
        <w:rPr>
          <w:spacing w:val="-6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7</w:t>
      </w:r>
    </w:p>
    <w:p w14:paraId="3AE22095" w14:textId="77777777" w:rsidR="005D3C16" w:rsidRDefault="005D3C16" w:rsidP="005D3C16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986"/>
      </w:tblGrid>
      <w:tr w:rsidR="005D3C16" w14:paraId="41BB9DC7" w14:textId="77777777" w:rsidTr="00313693">
        <w:trPr>
          <w:trHeight w:val="285"/>
        </w:trPr>
        <w:tc>
          <w:tcPr>
            <w:tcW w:w="7480" w:type="dxa"/>
          </w:tcPr>
          <w:p w14:paraId="1008C7AD" w14:textId="77777777" w:rsidR="005D3C16" w:rsidRDefault="005D3C16" w:rsidP="00313693">
            <w:pPr>
              <w:pStyle w:val="TableParagraph"/>
              <w:spacing w:line="264" w:lineRule="exact"/>
              <w:ind w:left="3475" w:right="3467"/>
              <w:jc w:val="center"/>
              <w:rPr>
                <w:i/>
              </w:rPr>
            </w:pPr>
            <w:r>
              <w:rPr>
                <w:i/>
              </w:rPr>
              <w:t>titoli</w:t>
            </w:r>
          </w:p>
        </w:tc>
        <w:tc>
          <w:tcPr>
            <w:tcW w:w="1986" w:type="dxa"/>
          </w:tcPr>
          <w:p w14:paraId="3BE0FFA1" w14:textId="77777777" w:rsidR="005D3C16" w:rsidRDefault="005D3C16" w:rsidP="00313693">
            <w:pPr>
              <w:pStyle w:val="TableParagraph"/>
              <w:spacing w:line="264" w:lineRule="exact"/>
              <w:ind w:left="691" w:right="682"/>
              <w:jc w:val="center"/>
              <w:rPr>
                <w:i/>
              </w:rPr>
            </w:pPr>
            <w:r>
              <w:rPr>
                <w:i/>
              </w:rPr>
              <w:t>punti</w:t>
            </w:r>
          </w:p>
        </w:tc>
      </w:tr>
      <w:tr w:rsidR="005D3C16" w14:paraId="61C6CF75" w14:textId="77777777" w:rsidTr="00313693">
        <w:trPr>
          <w:trHeight w:val="484"/>
        </w:trPr>
        <w:tc>
          <w:tcPr>
            <w:tcW w:w="7480" w:type="dxa"/>
          </w:tcPr>
          <w:p w14:paraId="55A0B069" w14:textId="77777777" w:rsidR="005D3C16" w:rsidRDefault="005D3C16" w:rsidP="00313693">
            <w:pPr>
              <w:pStyle w:val="TableParagraph"/>
              <w:tabs>
                <w:tab w:val="left" w:pos="1925"/>
                <w:tab w:val="left" w:pos="4247"/>
                <w:tab w:val="left" w:pos="5663"/>
                <w:tab w:val="left" w:pos="6301"/>
              </w:tabs>
              <w:spacing w:line="242" w:lineRule="exact"/>
              <w:ind w:right="100"/>
              <w:rPr>
                <w:sz w:val="20"/>
              </w:rPr>
            </w:pPr>
            <w:r>
              <w:rPr>
                <w:sz w:val="20"/>
              </w:rPr>
              <w:t>qualificazione</w:t>
            </w:r>
            <w:r>
              <w:rPr>
                <w:sz w:val="20"/>
              </w:rPr>
              <w:tab/>
              <w:t>professionale/titoli</w:t>
            </w:r>
            <w:r>
              <w:rPr>
                <w:sz w:val="20"/>
              </w:rPr>
              <w:tab/>
              <w:t>attestanti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particolare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986" w:type="dxa"/>
          </w:tcPr>
          <w:p w14:paraId="109C932D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</w:tr>
      <w:tr w:rsidR="005D3C16" w14:paraId="161A2661" w14:textId="77777777" w:rsidTr="00313693">
        <w:trPr>
          <w:trHeight w:val="285"/>
        </w:trPr>
        <w:tc>
          <w:tcPr>
            <w:tcW w:w="7480" w:type="dxa"/>
          </w:tcPr>
          <w:p w14:paraId="2311987E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7513DD35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672D3B6F" w14:textId="77777777" w:rsidTr="00313693">
        <w:trPr>
          <w:trHeight w:val="282"/>
        </w:trPr>
        <w:tc>
          <w:tcPr>
            <w:tcW w:w="7480" w:type="dxa"/>
          </w:tcPr>
          <w:p w14:paraId="043F0EEA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022BD8EA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0CA5F7B" w14:textId="77777777" w:rsidTr="00313693">
        <w:trPr>
          <w:trHeight w:val="285"/>
        </w:trPr>
        <w:tc>
          <w:tcPr>
            <w:tcW w:w="7480" w:type="dxa"/>
          </w:tcPr>
          <w:p w14:paraId="4D4DF488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42AAE2C4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55EEFB71" w14:textId="77777777" w:rsidTr="00313693">
        <w:trPr>
          <w:trHeight w:val="285"/>
        </w:trPr>
        <w:tc>
          <w:tcPr>
            <w:tcW w:w="7480" w:type="dxa"/>
          </w:tcPr>
          <w:p w14:paraId="1B5DF8A1" w14:textId="77777777" w:rsidR="00264626" w:rsidRDefault="00264626" w:rsidP="00313693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1986" w:type="dxa"/>
          </w:tcPr>
          <w:p w14:paraId="7F17FA6C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748E7479" w14:textId="77777777" w:rsidTr="00313693">
        <w:trPr>
          <w:trHeight w:val="486"/>
        </w:trPr>
        <w:tc>
          <w:tcPr>
            <w:tcW w:w="7480" w:type="dxa"/>
          </w:tcPr>
          <w:p w14:paraId="5EBDC933" w14:textId="1F92170B" w:rsidR="005D3C16" w:rsidRDefault="005D3C16" w:rsidP="00313693">
            <w:pPr>
              <w:pStyle w:val="TableParagraph"/>
              <w:tabs>
                <w:tab w:val="left" w:pos="1539"/>
                <w:tab w:val="left" w:pos="1987"/>
                <w:tab w:val="left" w:pos="3712"/>
                <w:tab w:val="left" w:pos="4100"/>
                <w:tab w:val="left" w:pos="6299"/>
                <w:tab w:val="left" w:pos="6853"/>
              </w:tabs>
              <w:spacing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t>attestazioni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partecipazione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congressi/convegni</w:t>
            </w:r>
            <w:r>
              <w:rPr>
                <w:sz w:val="20"/>
              </w:rPr>
              <w:tab/>
              <w:t>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tema</w:t>
            </w:r>
            <w:r>
              <w:rPr>
                <w:spacing w:val="-68"/>
                <w:sz w:val="20"/>
              </w:rPr>
              <w:t xml:space="preserve"> </w:t>
            </w:r>
            <w:r w:rsidR="00203D7D">
              <w:rPr>
                <w:sz w:val="20"/>
              </w:rPr>
              <w:t>dell’età evolutiva e delle attività di screening</w:t>
            </w:r>
            <w:r>
              <w:rPr>
                <w:sz w:val="20"/>
              </w:rPr>
              <w:t xml:space="preserve"> 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986" w:type="dxa"/>
          </w:tcPr>
          <w:p w14:paraId="31DC895D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5D3C16" w14:paraId="0B3C8DD5" w14:textId="77777777" w:rsidTr="00313693">
        <w:trPr>
          <w:trHeight w:val="282"/>
        </w:trPr>
        <w:tc>
          <w:tcPr>
            <w:tcW w:w="7480" w:type="dxa"/>
          </w:tcPr>
          <w:p w14:paraId="18172EEF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4C704CBB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617D756" w14:textId="77777777" w:rsidTr="00313693">
        <w:trPr>
          <w:trHeight w:val="285"/>
        </w:trPr>
        <w:tc>
          <w:tcPr>
            <w:tcW w:w="7480" w:type="dxa"/>
          </w:tcPr>
          <w:p w14:paraId="2D19ED6F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56B698FC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5DB2E3CE" w14:textId="77777777" w:rsidTr="00313693">
        <w:trPr>
          <w:trHeight w:val="282"/>
        </w:trPr>
        <w:tc>
          <w:tcPr>
            <w:tcW w:w="7480" w:type="dxa"/>
          </w:tcPr>
          <w:p w14:paraId="4BACC546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3E18EFC3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211D2EF" w14:textId="77777777" w:rsidTr="00313693">
        <w:trPr>
          <w:trHeight w:val="285"/>
        </w:trPr>
        <w:tc>
          <w:tcPr>
            <w:tcW w:w="7480" w:type="dxa"/>
          </w:tcPr>
          <w:p w14:paraId="32DA391E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6" w:type="dxa"/>
          </w:tcPr>
          <w:p w14:paraId="78CE0139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18E7C45" w14:textId="77777777" w:rsidTr="00313693">
        <w:trPr>
          <w:trHeight w:val="282"/>
        </w:trPr>
        <w:tc>
          <w:tcPr>
            <w:tcW w:w="7480" w:type="dxa"/>
          </w:tcPr>
          <w:p w14:paraId="50D5CB9A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6" w:type="dxa"/>
          </w:tcPr>
          <w:p w14:paraId="34F0B64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1506ACE8" w14:textId="77777777" w:rsidTr="00313693">
        <w:trPr>
          <w:trHeight w:val="282"/>
        </w:trPr>
        <w:tc>
          <w:tcPr>
            <w:tcW w:w="7480" w:type="dxa"/>
          </w:tcPr>
          <w:p w14:paraId="476D0799" w14:textId="4AACE6C0" w:rsidR="00264626" w:rsidRDefault="00264626" w:rsidP="0031369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3CC963CE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417A788C" w14:textId="77777777" w:rsidTr="00313693">
        <w:trPr>
          <w:trHeight w:val="282"/>
        </w:trPr>
        <w:tc>
          <w:tcPr>
            <w:tcW w:w="7480" w:type="dxa"/>
          </w:tcPr>
          <w:p w14:paraId="12B51C76" w14:textId="4290EA78" w:rsidR="00264626" w:rsidRDefault="0026462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precedenti esperienze di formazione in Centri Territoriali per l’inclusione della provincia di Treviso (punti 5 per ogni anno)</w:t>
            </w:r>
          </w:p>
        </w:tc>
        <w:tc>
          <w:tcPr>
            <w:tcW w:w="1986" w:type="dxa"/>
          </w:tcPr>
          <w:p w14:paraId="49118DD1" w14:textId="74A07D43" w:rsidR="00264626" w:rsidRPr="00264626" w:rsidRDefault="00264626" w:rsidP="00313693">
            <w:pPr>
              <w:pStyle w:val="TableParagraph"/>
              <w:ind w:left="0"/>
              <w:rPr>
                <w:sz w:val="20"/>
              </w:rPr>
            </w:pPr>
            <w:r w:rsidRPr="00264626">
              <w:rPr>
                <w:sz w:val="20"/>
              </w:rPr>
              <w:t>Fino a punti 20</w:t>
            </w:r>
          </w:p>
        </w:tc>
      </w:tr>
      <w:tr w:rsidR="00264626" w14:paraId="526A0A6C" w14:textId="77777777" w:rsidTr="00313693">
        <w:trPr>
          <w:trHeight w:val="282"/>
        </w:trPr>
        <w:tc>
          <w:tcPr>
            <w:tcW w:w="7480" w:type="dxa"/>
          </w:tcPr>
          <w:p w14:paraId="2900A284" w14:textId="38118F86" w:rsidR="00264626" w:rsidRDefault="0026462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18676A69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21F5A600" w14:textId="77777777" w:rsidTr="00313693">
        <w:trPr>
          <w:trHeight w:val="282"/>
        </w:trPr>
        <w:tc>
          <w:tcPr>
            <w:tcW w:w="7480" w:type="dxa"/>
          </w:tcPr>
          <w:p w14:paraId="2C2BEB3D" w14:textId="309618AD" w:rsidR="00264626" w:rsidRDefault="0026462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2BEC43E6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6F988B26" w14:textId="77777777" w:rsidTr="00313693">
        <w:trPr>
          <w:trHeight w:val="282"/>
        </w:trPr>
        <w:tc>
          <w:tcPr>
            <w:tcW w:w="7480" w:type="dxa"/>
          </w:tcPr>
          <w:p w14:paraId="4250A981" w14:textId="28AAF6DB" w:rsidR="00264626" w:rsidRDefault="0026462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2B83852B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47FEA6C1" w14:textId="77777777" w:rsidTr="00313693">
        <w:trPr>
          <w:trHeight w:val="282"/>
        </w:trPr>
        <w:tc>
          <w:tcPr>
            <w:tcW w:w="7480" w:type="dxa"/>
          </w:tcPr>
          <w:p w14:paraId="3DC56710" w14:textId="0FD4F566" w:rsidR="00264626" w:rsidRDefault="0026462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6" w:type="dxa"/>
          </w:tcPr>
          <w:p w14:paraId="590FA375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6FA7A6A4" w14:textId="77777777" w:rsidTr="00313693">
        <w:trPr>
          <w:trHeight w:val="282"/>
        </w:trPr>
        <w:tc>
          <w:tcPr>
            <w:tcW w:w="7480" w:type="dxa"/>
          </w:tcPr>
          <w:p w14:paraId="2DFD53E1" w14:textId="7E3946D9" w:rsidR="00264626" w:rsidRDefault="00264626" w:rsidP="0031369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6A879D3A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DC115A8" w14:textId="77777777" w:rsidTr="00313693">
        <w:trPr>
          <w:trHeight w:val="285"/>
        </w:trPr>
        <w:tc>
          <w:tcPr>
            <w:tcW w:w="7480" w:type="dxa"/>
          </w:tcPr>
          <w:p w14:paraId="224223CE" w14:textId="078704B0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</w:t>
            </w:r>
            <w:r w:rsidR="00203D7D">
              <w:rPr>
                <w:sz w:val="20"/>
              </w:rPr>
              <w:t>i scolastici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1"/>
                <w:sz w:val="20"/>
              </w:rPr>
              <w:t xml:space="preserve"> </w:t>
            </w:r>
            <w:r w:rsidR="00203D7D"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1986" w:type="dxa"/>
          </w:tcPr>
          <w:p w14:paraId="5E646D47" w14:textId="6794327F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 w:rsidR="00203D7D">
              <w:rPr>
                <w:sz w:val="20"/>
              </w:rPr>
              <w:t>15</w:t>
            </w:r>
          </w:p>
        </w:tc>
      </w:tr>
      <w:tr w:rsidR="005D3C16" w14:paraId="49472A21" w14:textId="77777777" w:rsidTr="00313693">
        <w:trPr>
          <w:trHeight w:val="282"/>
        </w:trPr>
        <w:tc>
          <w:tcPr>
            <w:tcW w:w="7480" w:type="dxa"/>
          </w:tcPr>
          <w:p w14:paraId="0368B835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986" w:type="dxa"/>
          </w:tcPr>
          <w:p w14:paraId="636F8B7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02E1C0F" w14:textId="77777777" w:rsidTr="00313693">
        <w:trPr>
          <w:trHeight w:val="285"/>
        </w:trPr>
        <w:tc>
          <w:tcPr>
            <w:tcW w:w="7480" w:type="dxa"/>
          </w:tcPr>
          <w:p w14:paraId="4A280729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986" w:type="dxa"/>
          </w:tcPr>
          <w:p w14:paraId="7CA77B3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7D232F98" w14:textId="77777777" w:rsidTr="00313693">
        <w:trPr>
          <w:trHeight w:val="282"/>
        </w:trPr>
        <w:tc>
          <w:tcPr>
            <w:tcW w:w="7480" w:type="dxa"/>
          </w:tcPr>
          <w:p w14:paraId="43F73EB2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986" w:type="dxa"/>
          </w:tcPr>
          <w:p w14:paraId="7F2D04EF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D97BC82" w14:textId="77777777" w:rsidTr="00313693">
        <w:trPr>
          <w:trHeight w:val="285"/>
        </w:trPr>
        <w:tc>
          <w:tcPr>
            <w:tcW w:w="7480" w:type="dxa"/>
          </w:tcPr>
          <w:p w14:paraId="49E5D447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2020/21</w:t>
            </w:r>
          </w:p>
        </w:tc>
        <w:tc>
          <w:tcPr>
            <w:tcW w:w="1986" w:type="dxa"/>
          </w:tcPr>
          <w:p w14:paraId="110D7D97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AD5E408" w14:textId="77777777" w:rsidTr="00313693">
        <w:trPr>
          <w:trHeight w:val="282"/>
        </w:trPr>
        <w:tc>
          <w:tcPr>
            <w:tcW w:w="7480" w:type="dxa"/>
          </w:tcPr>
          <w:p w14:paraId="512798F9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2021/22</w:t>
            </w:r>
          </w:p>
        </w:tc>
        <w:tc>
          <w:tcPr>
            <w:tcW w:w="1986" w:type="dxa"/>
          </w:tcPr>
          <w:p w14:paraId="772468D0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64626" w14:paraId="0906A34A" w14:textId="77777777" w:rsidTr="00313693">
        <w:trPr>
          <w:trHeight w:val="282"/>
        </w:trPr>
        <w:tc>
          <w:tcPr>
            <w:tcW w:w="7480" w:type="dxa"/>
          </w:tcPr>
          <w:p w14:paraId="57A9E9CC" w14:textId="6F8899B3" w:rsidR="00264626" w:rsidRDefault="0026462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2022/23</w:t>
            </w:r>
          </w:p>
        </w:tc>
        <w:tc>
          <w:tcPr>
            <w:tcW w:w="1986" w:type="dxa"/>
          </w:tcPr>
          <w:p w14:paraId="2C7B15F8" w14:textId="77777777" w:rsidR="00264626" w:rsidRDefault="0026462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DBCD9DF" w14:textId="77777777" w:rsidR="005D3C16" w:rsidRDefault="005D3C16" w:rsidP="005D3C16">
      <w:pPr>
        <w:pStyle w:val="Corpotesto"/>
        <w:spacing w:before="7"/>
        <w:rPr>
          <w:sz w:val="11"/>
        </w:rPr>
      </w:pPr>
    </w:p>
    <w:p w14:paraId="70FF120E" w14:textId="77777777" w:rsidR="005D3C16" w:rsidRDefault="005D3C16" w:rsidP="005D3C16">
      <w:pPr>
        <w:pStyle w:val="Corpotesto"/>
        <w:tabs>
          <w:tab w:val="left" w:pos="2145"/>
          <w:tab w:val="left" w:pos="6590"/>
        </w:tabs>
        <w:spacing w:before="100"/>
        <w:ind w:left="212"/>
      </w:pPr>
      <w:r>
        <w:t>Data</w:t>
      </w:r>
      <w:r>
        <w:rPr>
          <w:u w:val="single"/>
        </w:rPr>
        <w:tab/>
      </w:r>
      <w:r>
        <w:tab/>
        <w:t>La/Il</w:t>
      </w:r>
      <w:r>
        <w:rPr>
          <w:spacing w:val="-1"/>
        </w:rPr>
        <w:t xml:space="preserve"> </w:t>
      </w:r>
      <w:r>
        <w:t>dichiarante</w:t>
      </w:r>
    </w:p>
    <w:p w14:paraId="04649F52" w14:textId="77777777" w:rsidR="005D3C16" w:rsidRDefault="005D3C16" w:rsidP="005D3C16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40C690" wp14:editId="070E3784">
                <wp:simplePos x="0" y="0"/>
                <wp:positionH relativeFrom="page">
                  <wp:posOffset>4681220</wp:posOffset>
                </wp:positionH>
                <wp:positionV relativeFrom="paragraph">
                  <wp:posOffset>219710</wp:posOffset>
                </wp:positionV>
                <wp:extent cx="193865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053"/>
                            <a:gd name="T2" fmla="+- 0 10425 7372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5AE27" id="Freeform 2" o:spid="_x0000_s1026" style="position:absolute;margin-left:368.6pt;margin-top:17.3pt;width:15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513A6224" w14:textId="47D3D5FF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4C56617" w14:textId="43EA3AA6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BD8D849" w14:textId="18EE242A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2EE2937" w14:textId="05AFE12D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475E25AF" w14:textId="01D88D1A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6BA9BD2A" w14:textId="69CAE03B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7091E76" w14:textId="23E26558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3F569798" w14:textId="77777777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6096" w14:textId="77777777" w:rsidR="0078176B" w:rsidRDefault="0078176B">
      <w:r>
        <w:separator/>
      </w:r>
    </w:p>
  </w:endnote>
  <w:endnote w:type="continuationSeparator" w:id="0">
    <w:p w14:paraId="21F793C6" w14:textId="77777777" w:rsidR="0078176B" w:rsidRDefault="0078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 xml:space="preserve">Sede Amm.va: Via </w:t>
    </w:r>
    <w:proofErr w:type="spellStart"/>
    <w:r>
      <w:rPr>
        <w:rFonts w:ascii="Verdana" w:eastAsia="Verdana" w:hAnsi="Verdana" w:cs="Verdana"/>
        <w:sz w:val="15"/>
        <w:szCs w:val="15"/>
      </w:rPr>
      <w:t>Turazza</w:t>
    </w:r>
    <w:proofErr w:type="spellEnd"/>
    <w:r>
      <w:rPr>
        <w:rFonts w:ascii="Verdana" w:eastAsia="Verdana" w:hAnsi="Verdana" w:cs="Verdana"/>
        <w:sz w:val="15"/>
        <w:szCs w:val="15"/>
      </w:rPr>
      <w:t xml:space="preserve"> </w:t>
    </w:r>
    <w:proofErr w:type="gramStart"/>
    <w:r>
      <w:rPr>
        <w:rFonts w:ascii="Verdana" w:eastAsia="Verdana" w:hAnsi="Verdana" w:cs="Verdana"/>
        <w:sz w:val="15"/>
        <w:szCs w:val="15"/>
      </w:rPr>
      <w:t>11  C.F.</w:t>
    </w:r>
    <w:proofErr w:type="gramEnd"/>
    <w:r>
      <w:rPr>
        <w:rFonts w:ascii="Verdana" w:eastAsia="Verdana" w:hAnsi="Verdana" w:cs="Verdana"/>
        <w:sz w:val="15"/>
        <w:szCs w:val="15"/>
      </w:rPr>
      <w:t xml:space="preserve">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proofErr w:type="gramStart"/>
    <w:r>
      <w:rPr>
        <w:rFonts w:ascii="Verdana" w:eastAsia="Verdana" w:hAnsi="Verdana" w:cs="Verdana"/>
        <w:sz w:val="15"/>
        <w:szCs w:val="15"/>
      </w:rPr>
      <w:t>www.ic4stefanini.edu.it  -</w:t>
    </w:r>
    <w:proofErr w:type="gramEnd"/>
    <w:r>
      <w:rPr>
        <w:rFonts w:ascii="Verdana" w:eastAsia="Verdana" w:hAnsi="Verdana" w:cs="Verdana"/>
        <w:sz w:val="15"/>
        <w:szCs w:val="15"/>
      </w:rPr>
      <w:t xml:space="preserve">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proofErr w:type="gramStart"/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proofErr w:type="gramEnd"/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EF91" w14:textId="77777777" w:rsidR="0078176B" w:rsidRDefault="0078176B">
      <w:r>
        <w:separator/>
      </w:r>
    </w:p>
  </w:footnote>
  <w:footnote w:type="continuationSeparator" w:id="0">
    <w:p w14:paraId="4F9C0389" w14:textId="77777777" w:rsidR="0078176B" w:rsidRDefault="0078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03D7D"/>
    <w:rsid w:val="002319C6"/>
    <w:rsid w:val="00264626"/>
    <w:rsid w:val="00266EB5"/>
    <w:rsid w:val="00266EDD"/>
    <w:rsid w:val="00285F03"/>
    <w:rsid w:val="00295A0D"/>
    <w:rsid w:val="002A036A"/>
    <w:rsid w:val="002A7021"/>
    <w:rsid w:val="002D015E"/>
    <w:rsid w:val="002F0F21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B1EB3"/>
    <w:rsid w:val="00707FC4"/>
    <w:rsid w:val="00742184"/>
    <w:rsid w:val="0078176B"/>
    <w:rsid w:val="00782769"/>
    <w:rsid w:val="007C57B0"/>
    <w:rsid w:val="007D195E"/>
    <w:rsid w:val="007D5DE4"/>
    <w:rsid w:val="00831D06"/>
    <w:rsid w:val="0085773D"/>
    <w:rsid w:val="008721E7"/>
    <w:rsid w:val="008A3978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9D15F2"/>
    <w:rsid w:val="00A0531E"/>
    <w:rsid w:val="00A67CAD"/>
    <w:rsid w:val="00A71336"/>
    <w:rsid w:val="00A77732"/>
    <w:rsid w:val="00A80C51"/>
    <w:rsid w:val="00A82364"/>
    <w:rsid w:val="00B10B3E"/>
    <w:rsid w:val="00B17FDF"/>
    <w:rsid w:val="00B536D2"/>
    <w:rsid w:val="00B63FE2"/>
    <w:rsid w:val="00BB3452"/>
    <w:rsid w:val="00BC09C1"/>
    <w:rsid w:val="00C2686B"/>
    <w:rsid w:val="00C56B49"/>
    <w:rsid w:val="00C85976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16041"/>
    <w:rsid w:val="00E47AED"/>
    <w:rsid w:val="00E55B73"/>
    <w:rsid w:val="00E6548F"/>
    <w:rsid w:val="00E71ACF"/>
    <w:rsid w:val="00E84C4D"/>
    <w:rsid w:val="00E86D06"/>
    <w:rsid w:val="00EB54B6"/>
    <w:rsid w:val="00EF2DCC"/>
    <w:rsid w:val="00F22BDC"/>
    <w:rsid w:val="00F279FC"/>
    <w:rsid w:val="00F329B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3</cp:revision>
  <cp:lastPrinted>2023-01-13T07:48:00Z</cp:lastPrinted>
  <dcterms:created xsi:type="dcterms:W3CDTF">2024-02-21T10:37:00Z</dcterms:created>
  <dcterms:modified xsi:type="dcterms:W3CDTF">2024-02-21T11:10:00Z</dcterms:modified>
</cp:coreProperties>
</file>