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882" w14:textId="77777777" w:rsidR="005D3C16" w:rsidRDefault="005D3C16" w:rsidP="005D3C16">
      <w:pPr>
        <w:pStyle w:val="Corpotesto"/>
        <w:spacing w:before="1"/>
      </w:pPr>
    </w:p>
    <w:p w14:paraId="499E378D" w14:textId="77777777" w:rsidR="005D3C16" w:rsidRDefault="005D3C16" w:rsidP="005D3C16">
      <w:pPr>
        <w:pStyle w:val="Titolo1"/>
        <w:spacing w:before="80"/>
        <w:ind w:right="233"/>
        <w:jc w:val="right"/>
      </w:pPr>
      <w:r>
        <w:t>Allegato</w:t>
      </w:r>
      <w:r>
        <w:rPr>
          <w:spacing w:val="-3"/>
        </w:rPr>
        <w:t xml:space="preserve"> </w:t>
      </w:r>
      <w:r>
        <w:t>B</w:t>
      </w:r>
    </w:p>
    <w:p w14:paraId="55C6093E" w14:textId="77777777" w:rsidR="005D3C16" w:rsidRDefault="005D3C16" w:rsidP="005D3C16">
      <w:pPr>
        <w:pStyle w:val="Corpotesto"/>
        <w:spacing w:before="9"/>
        <w:rPr>
          <w:b/>
          <w:sz w:val="11"/>
        </w:rPr>
      </w:pPr>
    </w:p>
    <w:p w14:paraId="295D7461" w14:textId="77777777" w:rsidR="005D3C16" w:rsidRDefault="005D3C16" w:rsidP="005D3C16">
      <w:pPr>
        <w:spacing w:before="100"/>
        <w:ind w:left="2336" w:right="2362"/>
        <w:jc w:val="center"/>
        <w:rPr>
          <w:b/>
          <w:sz w:val="20"/>
        </w:rPr>
      </w:pPr>
      <w:r>
        <w:rPr>
          <w:b/>
          <w:sz w:val="20"/>
        </w:rPr>
        <w:t>Dichiarazioni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sostitutive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certificazioni</w:t>
      </w:r>
    </w:p>
    <w:p w14:paraId="01467373" w14:textId="77777777" w:rsidR="005D3C16" w:rsidRDefault="005D3C16" w:rsidP="005D3C16">
      <w:pPr>
        <w:pStyle w:val="Corpotesto"/>
        <w:spacing w:before="1"/>
        <w:ind w:left="2341" w:right="2362"/>
        <w:jc w:val="center"/>
      </w:pPr>
      <w:r>
        <w:t>(art.4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28.12.2000)</w:t>
      </w:r>
    </w:p>
    <w:p w14:paraId="06C7BDD3" w14:textId="77777777" w:rsidR="005D3C16" w:rsidRDefault="005D3C16" w:rsidP="005D3C16">
      <w:pPr>
        <w:pStyle w:val="Corpotesto"/>
        <w:spacing w:before="10"/>
        <w:rPr>
          <w:sz w:val="29"/>
        </w:rPr>
      </w:pPr>
    </w:p>
    <w:p w14:paraId="37CA003A" w14:textId="418C7DB6" w:rsidR="005D3C16" w:rsidRDefault="005D3C16" w:rsidP="005D3C16">
      <w:pPr>
        <w:pStyle w:val="Corpotesto"/>
        <w:ind w:left="212"/>
      </w:pPr>
      <w:r>
        <w:rPr>
          <w:w w:val="95"/>
        </w:rPr>
        <w:t>La/il</w:t>
      </w:r>
      <w:r>
        <w:rPr>
          <w:spacing w:val="65"/>
        </w:rPr>
        <w:t xml:space="preserve"> </w:t>
      </w:r>
      <w:r>
        <w:rPr>
          <w:w w:val="95"/>
        </w:rPr>
        <w:t>sottoscritta/o</w:t>
      </w:r>
      <w:r>
        <w:rPr>
          <w:spacing w:val="100"/>
        </w:rPr>
        <w:t xml:space="preserve"> </w:t>
      </w:r>
      <w:r>
        <w:rPr>
          <w:w w:val="95"/>
        </w:rPr>
        <w:t>.......................................................................................................</w:t>
      </w:r>
    </w:p>
    <w:p w14:paraId="5B77755E" w14:textId="77777777" w:rsidR="005D3C16" w:rsidRDefault="005D3C16" w:rsidP="005D3C16">
      <w:pPr>
        <w:pStyle w:val="Corpotesto"/>
        <w:spacing w:before="121"/>
        <w:ind w:left="212"/>
      </w:pPr>
      <w:r>
        <w:rPr>
          <w:w w:val="95"/>
        </w:rPr>
        <w:t>nata/o</w:t>
      </w:r>
      <w:r>
        <w:rPr>
          <w:spacing w:val="72"/>
        </w:rPr>
        <w:t xml:space="preserve"> </w:t>
      </w:r>
      <w:r>
        <w:rPr>
          <w:w w:val="95"/>
        </w:rPr>
        <w:t>a</w:t>
      </w:r>
      <w:r>
        <w:rPr>
          <w:spacing w:val="157"/>
        </w:rPr>
        <w:t xml:space="preserve"> </w:t>
      </w:r>
      <w:r>
        <w:rPr>
          <w:w w:val="95"/>
        </w:rPr>
        <w:t>.................................................</w:t>
      </w:r>
      <w:r>
        <w:rPr>
          <w:spacing w:val="43"/>
          <w:w w:val="95"/>
        </w:rPr>
        <w:t xml:space="preserve"> </w:t>
      </w:r>
      <w:r>
        <w:rPr>
          <w:w w:val="95"/>
        </w:rPr>
        <w:t>il</w:t>
      </w:r>
      <w:r>
        <w:rPr>
          <w:spacing w:val="45"/>
          <w:w w:val="95"/>
        </w:rPr>
        <w:t xml:space="preserve"> </w:t>
      </w:r>
      <w:r>
        <w:rPr>
          <w:w w:val="95"/>
        </w:rPr>
        <w:t>................................................................</w:t>
      </w:r>
    </w:p>
    <w:p w14:paraId="10DE7377" w14:textId="77777777" w:rsidR="005D3C16" w:rsidRDefault="005D3C16" w:rsidP="005D3C16">
      <w:pPr>
        <w:pStyle w:val="Corpotesto"/>
        <w:spacing w:before="122"/>
        <w:ind w:left="212"/>
      </w:pPr>
      <w:r>
        <w:rPr>
          <w:w w:val="95"/>
        </w:rPr>
        <w:t>residente</w:t>
      </w:r>
      <w:r>
        <w:rPr>
          <w:spacing w:val="58"/>
          <w:w w:val="95"/>
        </w:rPr>
        <w:t xml:space="preserve"> </w:t>
      </w:r>
      <w:r>
        <w:rPr>
          <w:w w:val="95"/>
        </w:rPr>
        <w:t>a</w:t>
      </w:r>
      <w:r>
        <w:rPr>
          <w:spacing w:val="25"/>
          <w:w w:val="95"/>
        </w:rPr>
        <w:t xml:space="preserve"> </w:t>
      </w:r>
      <w:r>
        <w:rPr>
          <w:w w:val="95"/>
        </w:rPr>
        <w:t>................................</w:t>
      </w:r>
      <w:r>
        <w:rPr>
          <w:spacing w:val="61"/>
          <w:w w:val="95"/>
        </w:rPr>
        <w:t xml:space="preserve"> </w:t>
      </w:r>
      <w:r>
        <w:rPr>
          <w:w w:val="95"/>
        </w:rPr>
        <w:t>in</w:t>
      </w:r>
      <w:r>
        <w:rPr>
          <w:spacing w:val="62"/>
          <w:w w:val="95"/>
        </w:rPr>
        <w:t xml:space="preserve"> </w:t>
      </w:r>
      <w:r>
        <w:rPr>
          <w:w w:val="95"/>
        </w:rPr>
        <w:t>via</w:t>
      </w:r>
      <w:r>
        <w:rPr>
          <w:spacing w:val="-10"/>
          <w:w w:val="95"/>
        </w:rPr>
        <w:t xml:space="preserve"> </w:t>
      </w:r>
      <w:r>
        <w:rPr>
          <w:w w:val="95"/>
        </w:rPr>
        <w:t>................................................................</w:t>
      </w:r>
      <w:r>
        <w:rPr>
          <w:spacing w:val="39"/>
          <w:w w:val="95"/>
        </w:rPr>
        <w:t xml:space="preserve"> </w:t>
      </w:r>
      <w:r>
        <w:rPr>
          <w:w w:val="95"/>
        </w:rPr>
        <w:t>n</w:t>
      </w:r>
      <w:proofErr w:type="gramStart"/>
      <w:r>
        <w:rPr>
          <w:spacing w:val="-8"/>
          <w:w w:val="95"/>
        </w:rPr>
        <w:t xml:space="preserve"> </w:t>
      </w:r>
      <w:r>
        <w:rPr>
          <w:w w:val="95"/>
        </w:rPr>
        <w:t>....</w:t>
      </w:r>
      <w:proofErr w:type="gramEnd"/>
      <w:r>
        <w:rPr>
          <w:w w:val="95"/>
        </w:rPr>
        <w:t>.</w:t>
      </w:r>
    </w:p>
    <w:p w14:paraId="41004751" w14:textId="0B89F814" w:rsidR="005D3C16" w:rsidRDefault="005D3C16" w:rsidP="005D3C16">
      <w:pPr>
        <w:pStyle w:val="Corpotesto"/>
        <w:spacing w:before="124"/>
        <w:ind w:left="212" w:right="232"/>
        <w:jc w:val="both"/>
      </w:pPr>
      <w:r>
        <w:t>è consapevole che in caso di dichiarazione mendace sarà punito ai sensi del Codice Penale</w:t>
      </w:r>
      <w:r>
        <w:rPr>
          <w:spacing w:val="1"/>
        </w:rPr>
        <w:t xml:space="preserve"> </w:t>
      </w:r>
      <w:r>
        <w:t>secondo quanto prescritto dall'art. 76 del succitato D.P.R. 445/2000 e che, inoltre, qualora dal</w:t>
      </w:r>
      <w:r>
        <w:rPr>
          <w:spacing w:val="-68"/>
        </w:rPr>
        <w:t xml:space="preserve"> </w:t>
      </w:r>
      <w:r>
        <w:t>controllo effettuato emerga la non veridicità del contenuto di taluna delle dichiarazioni rese,</w:t>
      </w:r>
      <w:r>
        <w:rPr>
          <w:spacing w:val="1"/>
        </w:rPr>
        <w:t xml:space="preserve"> </w:t>
      </w:r>
      <w:r>
        <w:t>decadrà dai benefici conseguenti al provvedimento eventualmente emanato sulla base della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non veritiera</w:t>
      </w:r>
      <w:r>
        <w:rPr>
          <w:spacing w:val="1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75</w:t>
      </w:r>
      <w:r>
        <w:rPr>
          <w:spacing w:val="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445/2000).</w:t>
      </w:r>
    </w:p>
    <w:p w14:paraId="42BCB2E9" w14:textId="77777777" w:rsidR="005D3C16" w:rsidRDefault="005D3C16" w:rsidP="005D3C16">
      <w:pPr>
        <w:pStyle w:val="Corpotesto"/>
        <w:spacing w:before="11"/>
        <w:rPr>
          <w:sz w:val="19"/>
        </w:rPr>
      </w:pPr>
    </w:p>
    <w:p w14:paraId="5C286F3B" w14:textId="77777777" w:rsidR="005D3C16" w:rsidRDefault="005D3C16" w:rsidP="005D3C16">
      <w:pPr>
        <w:pStyle w:val="Titolo1"/>
        <w:ind w:left="3883" w:right="4002"/>
        <w:jc w:val="center"/>
      </w:pPr>
      <w:r>
        <w:t>D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C</w:t>
      </w:r>
      <w:r>
        <w:rPr>
          <w:spacing w:val="32"/>
        </w:rPr>
        <w:t xml:space="preserve"> </w:t>
      </w:r>
      <w:r>
        <w:t>H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R</w:t>
      </w:r>
      <w:r>
        <w:rPr>
          <w:spacing w:val="31"/>
        </w:rPr>
        <w:t xml:space="preserve"> </w:t>
      </w:r>
      <w:r>
        <w:t>A</w:t>
      </w:r>
    </w:p>
    <w:p w14:paraId="16401B6E" w14:textId="77777777" w:rsidR="005D3C16" w:rsidRDefault="005D3C16" w:rsidP="005D3C16">
      <w:pPr>
        <w:pStyle w:val="Corpotesto"/>
        <w:rPr>
          <w:b/>
          <w:sz w:val="30"/>
        </w:rPr>
      </w:pPr>
    </w:p>
    <w:p w14:paraId="3468FB24" w14:textId="77777777" w:rsidR="005D3C16" w:rsidRDefault="005D3C16" w:rsidP="005D3C16">
      <w:pPr>
        <w:pStyle w:val="Corpotesto"/>
        <w:tabs>
          <w:tab w:val="left" w:leader="dot" w:pos="9853"/>
        </w:tabs>
        <w:ind w:left="330"/>
        <w:jc w:val="both"/>
      </w:pPr>
      <w:r>
        <w:rPr>
          <w:w w:val="95"/>
        </w:rPr>
        <w:t>di</w:t>
      </w:r>
      <w:r>
        <w:rPr>
          <w:spacing w:val="39"/>
          <w:w w:val="95"/>
        </w:rPr>
        <w:t xml:space="preserve"> </w:t>
      </w:r>
      <w:r>
        <w:rPr>
          <w:w w:val="95"/>
        </w:rPr>
        <w:t>essere</w:t>
      </w:r>
      <w:r>
        <w:rPr>
          <w:spacing w:val="33"/>
          <w:w w:val="95"/>
        </w:rPr>
        <w:t xml:space="preserve"> </w:t>
      </w:r>
      <w:r>
        <w:rPr>
          <w:w w:val="95"/>
        </w:rPr>
        <w:t>nata/o</w:t>
      </w:r>
      <w:r>
        <w:rPr>
          <w:spacing w:val="37"/>
          <w:w w:val="95"/>
        </w:rPr>
        <w:t xml:space="preserve"> </w:t>
      </w:r>
      <w:r>
        <w:rPr>
          <w:w w:val="95"/>
        </w:rPr>
        <w:t>a</w:t>
      </w:r>
      <w:r>
        <w:rPr>
          <w:spacing w:val="77"/>
        </w:rPr>
        <w:t xml:space="preserve"> </w:t>
      </w:r>
      <w:r>
        <w:rPr>
          <w:w w:val="95"/>
        </w:rPr>
        <w:t>..........................................................</w:t>
      </w:r>
      <w:r>
        <w:rPr>
          <w:spacing w:val="-28"/>
          <w:w w:val="95"/>
        </w:rPr>
        <w:t xml:space="preserve"> </w:t>
      </w:r>
      <w:r>
        <w:rPr>
          <w:w w:val="95"/>
        </w:rPr>
        <w:t>il</w:t>
      </w:r>
      <w:r>
        <w:rPr>
          <w:w w:val="95"/>
        </w:rPr>
        <w:tab/>
      </w:r>
      <w:r>
        <w:t>;</w:t>
      </w:r>
    </w:p>
    <w:p w14:paraId="3A77660D" w14:textId="77777777" w:rsidR="005D3C16" w:rsidRDefault="005D3C16" w:rsidP="005D3C16">
      <w:pPr>
        <w:pStyle w:val="Corpotesto"/>
        <w:tabs>
          <w:tab w:val="left" w:leader="dot" w:pos="9853"/>
        </w:tabs>
        <w:spacing w:before="127"/>
        <w:ind w:left="330"/>
        <w:jc w:val="both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nel Comune</w:t>
      </w:r>
      <w:r>
        <w:rPr>
          <w:spacing w:val="-2"/>
        </w:rPr>
        <w:t xml:space="preserve"> </w:t>
      </w:r>
      <w:r>
        <w:t>di</w:t>
      </w:r>
      <w:r>
        <w:tab/>
        <w:t>;</w:t>
      </w:r>
    </w:p>
    <w:p w14:paraId="1192CFA0" w14:textId="77777777" w:rsidR="005D3C16" w:rsidRDefault="005D3C16" w:rsidP="005D3C16">
      <w:pPr>
        <w:pStyle w:val="Corpotesto"/>
        <w:tabs>
          <w:tab w:val="left" w:leader="dot" w:pos="9853"/>
        </w:tabs>
        <w:spacing w:before="121"/>
        <w:ind w:left="212"/>
        <w:jc w:val="both"/>
      </w:pPr>
      <w:r>
        <w:rPr>
          <w:w w:val="95"/>
        </w:rPr>
        <w:t>In</w:t>
      </w:r>
      <w:r>
        <w:rPr>
          <w:spacing w:val="55"/>
          <w:w w:val="95"/>
        </w:rPr>
        <w:t xml:space="preserve"> </w:t>
      </w:r>
      <w:r>
        <w:rPr>
          <w:w w:val="95"/>
        </w:rPr>
        <w:t>Via</w:t>
      </w:r>
      <w:r>
        <w:rPr>
          <w:spacing w:val="63"/>
          <w:w w:val="95"/>
        </w:rPr>
        <w:t xml:space="preserve"> </w:t>
      </w:r>
      <w:r>
        <w:rPr>
          <w:w w:val="95"/>
        </w:rPr>
        <w:t>...................................................................................</w:t>
      </w:r>
      <w:r>
        <w:rPr>
          <w:spacing w:val="-35"/>
          <w:w w:val="95"/>
        </w:rPr>
        <w:t xml:space="preserve"> </w:t>
      </w:r>
      <w:r>
        <w:rPr>
          <w:w w:val="95"/>
        </w:rPr>
        <w:t>n</w:t>
      </w:r>
      <w:r>
        <w:rPr>
          <w:spacing w:val="56"/>
          <w:w w:val="95"/>
        </w:rPr>
        <w:t xml:space="preserve"> </w:t>
      </w:r>
      <w:r>
        <w:rPr>
          <w:w w:val="95"/>
        </w:rPr>
        <w:t>.......dal</w:t>
      </w:r>
      <w:r>
        <w:rPr>
          <w:w w:val="95"/>
        </w:rPr>
        <w:tab/>
      </w:r>
      <w:r>
        <w:t>;</w:t>
      </w:r>
    </w:p>
    <w:p w14:paraId="4833EADE" w14:textId="77777777" w:rsidR="005D3C16" w:rsidRDefault="005D3C16" w:rsidP="005D3C16">
      <w:pPr>
        <w:pStyle w:val="Corpotesto"/>
        <w:tabs>
          <w:tab w:val="left" w:leader="dot" w:pos="9853"/>
        </w:tabs>
        <w:spacing w:before="124"/>
        <w:ind w:left="330"/>
        <w:jc w:val="both"/>
      </w:pPr>
      <w:r>
        <w:t>di essere</w:t>
      </w:r>
      <w:r>
        <w:rPr>
          <w:spacing w:val="-4"/>
        </w:rPr>
        <w:t xml:space="preserve"> </w:t>
      </w:r>
      <w:r>
        <w:t>cittadina/o</w:t>
      </w:r>
      <w:r>
        <w:tab/>
        <w:t>;</w:t>
      </w:r>
    </w:p>
    <w:p w14:paraId="0AC613E7" w14:textId="77777777" w:rsidR="005D3C16" w:rsidRDefault="005D3C16" w:rsidP="005D3C16">
      <w:pPr>
        <w:pStyle w:val="Corpotesto"/>
        <w:tabs>
          <w:tab w:val="left" w:leader="dot" w:pos="9853"/>
        </w:tabs>
        <w:spacing w:before="125"/>
        <w:ind w:left="332"/>
        <w:jc w:val="both"/>
      </w:pP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civili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politici</w:t>
      </w:r>
      <w:r>
        <w:tab/>
        <w:t>;</w:t>
      </w:r>
    </w:p>
    <w:p w14:paraId="6BF642CE" w14:textId="77777777" w:rsidR="005D3C16" w:rsidRDefault="005D3C16" w:rsidP="005D3C16">
      <w:pPr>
        <w:pStyle w:val="Corpotesto"/>
        <w:tabs>
          <w:tab w:val="left" w:leader="dot" w:pos="9853"/>
        </w:tabs>
        <w:spacing w:before="124"/>
        <w:ind w:left="332"/>
        <w:jc w:val="both"/>
      </w:pPr>
      <w:r>
        <w:t>di 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 codice</w:t>
      </w:r>
      <w:r>
        <w:rPr>
          <w:spacing w:val="-3"/>
        </w:rPr>
        <w:t xml:space="preserve"> </w:t>
      </w:r>
      <w:r>
        <w:t>fiscale</w:t>
      </w:r>
      <w:r>
        <w:tab/>
        <w:t>;</w:t>
      </w:r>
    </w:p>
    <w:p w14:paraId="616DDA63" w14:textId="77777777" w:rsidR="005D3C16" w:rsidRDefault="005D3C16" w:rsidP="005D3C16">
      <w:pPr>
        <w:pStyle w:val="Corpotesto"/>
        <w:tabs>
          <w:tab w:val="left" w:leader="dot" w:pos="9853"/>
        </w:tabs>
        <w:spacing w:before="124"/>
        <w:ind w:left="332"/>
        <w:jc w:val="both"/>
      </w:pPr>
      <w:r>
        <w:t>di</w:t>
      </w:r>
      <w:r>
        <w:rPr>
          <w:spacing w:val="-1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professione</w:t>
      </w:r>
      <w:r>
        <w:rPr>
          <w:spacing w:val="-5"/>
        </w:rPr>
        <w:t xml:space="preserve"> </w:t>
      </w:r>
      <w:r>
        <w:t>di</w:t>
      </w:r>
      <w:r>
        <w:tab/>
        <w:t>;</w:t>
      </w:r>
    </w:p>
    <w:p w14:paraId="4E5FE40D" w14:textId="77777777" w:rsidR="005D3C16" w:rsidRDefault="005D3C16" w:rsidP="005D3C16">
      <w:pPr>
        <w:pStyle w:val="Corpotesto"/>
        <w:tabs>
          <w:tab w:val="left" w:leader="dot" w:pos="9853"/>
        </w:tabs>
        <w:spacing w:before="124"/>
        <w:ind w:left="332"/>
        <w:jc w:val="both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 studio</w:t>
      </w:r>
      <w:r>
        <w:tab/>
        <w:t>;</w:t>
      </w:r>
    </w:p>
    <w:p w14:paraId="4FBCA9A1" w14:textId="77777777" w:rsidR="005D3C16" w:rsidRDefault="005D3C16" w:rsidP="005D3C16">
      <w:pPr>
        <w:pStyle w:val="Corpotesto"/>
        <w:tabs>
          <w:tab w:val="left" w:leader="dot" w:pos="9557"/>
        </w:tabs>
        <w:spacing w:before="122"/>
        <w:ind w:left="282"/>
        <w:jc w:val="both"/>
      </w:pPr>
      <w:r>
        <w:t>rilasciato</w:t>
      </w:r>
      <w:r>
        <w:rPr>
          <w:spacing w:val="-8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scuola/Università……………………………di</w:t>
      </w:r>
      <w:r>
        <w:rPr>
          <w:rFonts w:ascii="Times New Roman" w:hAnsi="Times New Roman"/>
        </w:rPr>
        <w:tab/>
      </w:r>
      <w:r>
        <w:t>;</w:t>
      </w:r>
    </w:p>
    <w:p w14:paraId="13C45657" w14:textId="77777777" w:rsidR="005D3C16" w:rsidRDefault="005D3C16" w:rsidP="005D3C16">
      <w:pPr>
        <w:pStyle w:val="Corpotesto"/>
        <w:tabs>
          <w:tab w:val="left" w:leader="dot" w:pos="9853"/>
        </w:tabs>
        <w:spacing w:before="124"/>
        <w:ind w:left="332"/>
        <w:jc w:val="both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partita</w:t>
      </w:r>
      <w:r>
        <w:rPr>
          <w:spacing w:val="-4"/>
        </w:rPr>
        <w:t xml:space="preserve"> </w:t>
      </w:r>
      <w:r>
        <w:t>IVA</w:t>
      </w:r>
      <w:r>
        <w:tab/>
        <w:t>;</w:t>
      </w:r>
    </w:p>
    <w:p w14:paraId="6E30FAB4" w14:textId="77777777" w:rsidR="005D3C16" w:rsidRDefault="005D3C16" w:rsidP="005D3C16">
      <w:pPr>
        <w:pStyle w:val="Corpotesto"/>
        <w:spacing w:before="124" w:line="360" w:lineRule="auto"/>
        <w:ind w:left="354" w:right="238" w:firstLine="28"/>
        <w:jc w:val="both"/>
      </w:pPr>
      <w:r>
        <w:t>di non aver riportato condanne penali e di non essere destinatario di provvedimenti che</w:t>
      </w:r>
      <w:r>
        <w:rPr>
          <w:spacing w:val="1"/>
        </w:rPr>
        <w:t xml:space="preserve"> </w:t>
      </w:r>
      <w:r>
        <w:t>riguardano l’applicazione di misure di prevenzione, di decisioni civili e di provvedimenti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iscritti</w:t>
      </w:r>
      <w:r>
        <w:rPr>
          <w:spacing w:val="-2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-2"/>
        </w:rPr>
        <w:t xml:space="preserve"> </w:t>
      </w:r>
      <w:r>
        <w:t>giudiziale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normativa</w:t>
      </w:r>
    </w:p>
    <w:p w14:paraId="680EC6F2" w14:textId="77777777" w:rsidR="005D3C16" w:rsidRDefault="005D3C16" w:rsidP="005D3C16">
      <w:pPr>
        <w:pStyle w:val="Corpotesto"/>
        <w:spacing w:before="3"/>
        <w:ind w:left="332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sottoposto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 penali</w:t>
      </w:r>
    </w:p>
    <w:p w14:paraId="19F31FFD" w14:textId="77777777" w:rsidR="005D3C16" w:rsidRDefault="005D3C16" w:rsidP="005D3C16">
      <w:pPr>
        <w:pStyle w:val="Corpotesto"/>
        <w:spacing w:before="2"/>
        <w:rPr>
          <w:sz w:val="12"/>
        </w:rPr>
      </w:pPr>
    </w:p>
    <w:p w14:paraId="1F1ED9DF" w14:textId="77777777" w:rsidR="005D3C16" w:rsidRDefault="005D3C16" w:rsidP="005D3C16">
      <w:pPr>
        <w:pStyle w:val="Corpotesto"/>
        <w:tabs>
          <w:tab w:val="left" w:pos="2145"/>
          <w:tab w:val="left" w:pos="6590"/>
        </w:tabs>
        <w:spacing w:before="99"/>
        <w:ind w:left="212"/>
      </w:pPr>
      <w:r>
        <w:t>Data</w:t>
      </w:r>
      <w:r>
        <w:rPr>
          <w:u w:val="single"/>
        </w:rPr>
        <w:tab/>
      </w:r>
      <w:r>
        <w:tab/>
        <w:t>La/Il</w:t>
      </w:r>
      <w:r>
        <w:rPr>
          <w:spacing w:val="-1"/>
        </w:rPr>
        <w:t xml:space="preserve"> </w:t>
      </w:r>
      <w:r>
        <w:t>dichiarante</w:t>
      </w:r>
    </w:p>
    <w:p w14:paraId="7D98F2E2" w14:textId="77777777" w:rsidR="005D3C16" w:rsidRDefault="005D3C16" w:rsidP="005D3C16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715D29" wp14:editId="5D0FAF75">
                <wp:simplePos x="0" y="0"/>
                <wp:positionH relativeFrom="page">
                  <wp:posOffset>4681220</wp:posOffset>
                </wp:positionH>
                <wp:positionV relativeFrom="paragraph">
                  <wp:posOffset>218440</wp:posOffset>
                </wp:positionV>
                <wp:extent cx="193865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3053"/>
                            <a:gd name="T2" fmla="+- 0 10425 7372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DC23D" id="Freeform 5" o:spid="_x0000_s1026" style="position:absolute;margin-left:368.6pt;margin-top:17.2pt;width:152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" path="m,l3053,e" filled="f" strokeweight=".20731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</w:p>
    <w:p w14:paraId="6FAAD51D" w14:textId="77777777" w:rsidR="005D3C16" w:rsidRDefault="005D3C16" w:rsidP="005D3C16">
      <w:pPr>
        <w:pStyle w:val="Corpotesto"/>
        <w:spacing w:before="10"/>
      </w:pPr>
    </w:p>
    <w:p w14:paraId="07BEB40C" w14:textId="77777777" w:rsidR="005D3C16" w:rsidRDefault="005D3C16" w:rsidP="005D3C16">
      <w:pPr>
        <w:pStyle w:val="Corpotesto"/>
        <w:spacing w:before="99"/>
        <w:ind w:left="212" w:right="238"/>
        <w:jc w:val="both"/>
      </w:pPr>
      <w:r>
        <w:t>Dichiara inoltre di essere informato, ai sensi e per gli effetti di cui all'art. 13 del D.Lgs. 30</w:t>
      </w:r>
      <w:r>
        <w:rPr>
          <w:spacing w:val="1"/>
        </w:rPr>
        <w:t xml:space="preserve"> </w:t>
      </w:r>
      <w:r>
        <w:t>giugno 2003, n.</w:t>
      </w:r>
      <w:r>
        <w:rPr>
          <w:spacing w:val="1"/>
        </w:rPr>
        <w:t xml:space="preserve"> </w:t>
      </w:r>
      <w:r>
        <w:t>196,</w:t>
      </w:r>
      <w:r>
        <w:rPr>
          <w:spacing w:val="1"/>
        </w:rPr>
        <w:t xml:space="preserve"> </w:t>
      </w:r>
      <w:r>
        <w:t>che 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 trattati, anche 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 esclusivamente nell'ambito del procedimento per il quale la presente dichiarazione</w:t>
      </w:r>
      <w:r>
        <w:rPr>
          <w:spacing w:val="1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resa.</w:t>
      </w:r>
    </w:p>
    <w:p w14:paraId="3A0DE33D" w14:textId="77777777" w:rsidR="005D3C16" w:rsidRDefault="005D3C16" w:rsidP="005D3C16">
      <w:pPr>
        <w:pStyle w:val="Corpotesto"/>
        <w:spacing w:before="7"/>
        <w:rPr>
          <w:sz w:val="11"/>
        </w:rPr>
      </w:pPr>
    </w:p>
    <w:p w14:paraId="41D35B73" w14:textId="77777777" w:rsidR="005D3C16" w:rsidRDefault="005D3C16" w:rsidP="005D3C16">
      <w:pPr>
        <w:pStyle w:val="Corpotesto"/>
        <w:tabs>
          <w:tab w:val="left" w:pos="2145"/>
          <w:tab w:val="left" w:pos="6590"/>
        </w:tabs>
        <w:spacing w:before="100"/>
        <w:ind w:left="212"/>
      </w:pPr>
      <w:r>
        <w:t>Data</w:t>
      </w:r>
      <w:r>
        <w:rPr>
          <w:u w:val="single"/>
        </w:rPr>
        <w:tab/>
      </w:r>
      <w:r>
        <w:tab/>
        <w:t>La/Il</w:t>
      </w:r>
      <w:r>
        <w:rPr>
          <w:spacing w:val="-1"/>
        </w:rPr>
        <w:t xml:space="preserve"> </w:t>
      </w:r>
      <w:r>
        <w:t>dichiarante</w:t>
      </w:r>
    </w:p>
    <w:p w14:paraId="64681EC5" w14:textId="77777777" w:rsidR="005D3C16" w:rsidRDefault="005D3C16" w:rsidP="005D3C16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CAF2DF" wp14:editId="2DD426E9">
                <wp:simplePos x="0" y="0"/>
                <wp:positionH relativeFrom="page">
                  <wp:posOffset>4681220</wp:posOffset>
                </wp:positionH>
                <wp:positionV relativeFrom="paragraph">
                  <wp:posOffset>219710</wp:posOffset>
                </wp:positionV>
                <wp:extent cx="193865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3053"/>
                            <a:gd name="T2" fmla="+- 0 10425 7372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E443" id="Freeform 4" o:spid="_x0000_s1026" style="position:absolute;margin-left:368.6pt;margin-top:17.3pt;width:152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" path="m,l3053,e" filled="f" strokeweight=".20731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</w:p>
    <w:sectPr w:rsidR="005D3C16" w:rsidSect="005D3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134" w:left="851" w:header="637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640B" w14:textId="77777777" w:rsidR="002F580F" w:rsidRDefault="002F580F">
      <w:r>
        <w:separator/>
      </w:r>
    </w:p>
  </w:endnote>
  <w:endnote w:type="continuationSeparator" w:id="0">
    <w:p w14:paraId="479EC89A" w14:textId="77777777" w:rsidR="002F580F" w:rsidRDefault="002F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0086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FD19" w14:textId="77777777" w:rsidR="00362677" w:rsidRDefault="006958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</w:pPr>
    <w:r>
      <w:rPr>
        <w:noProof/>
      </w:rPr>
      <w:drawing>
        <wp:anchor distT="0" distB="0" distL="0" distR="0" simplePos="0" relativeHeight="251660288" behindDoc="0" locked="0" layoutInCell="1" hidden="0" allowOverlap="1" wp14:anchorId="6E6DAB84" wp14:editId="0059CB10">
          <wp:simplePos x="0" y="0"/>
          <wp:positionH relativeFrom="column">
            <wp:posOffset>830455</wp:posOffset>
          </wp:positionH>
          <wp:positionV relativeFrom="paragraph">
            <wp:posOffset>167005</wp:posOffset>
          </wp:positionV>
          <wp:extent cx="1219835" cy="743585"/>
          <wp:effectExtent l="0" t="0" r="0" b="0"/>
          <wp:wrapSquare wrapText="bothSides" distT="0" distB="0" distL="0" distR="0"/>
          <wp:docPr id="13" name="image2.jpg" descr="unes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es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83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FCFCBB4" wp14:editId="31C67649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528858" cy="22225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6334" y="3780000"/>
                        <a:ext cx="651933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EABA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3AE7A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pt;margin-top:6pt;width:514.1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" strokecolor="#aeabab">
              <v:stroke startarrowwidth="narrow" startarrowlength="short" endarrowwidth="narrow" endarrowlength="short" joinstyle="miter"/>
            </v:shape>
          </w:pict>
        </mc:Fallback>
      </mc:AlternateContent>
    </w:r>
  </w:p>
  <w:p w14:paraId="588E9D58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5B491B7" wp14:editId="1B46D234">
          <wp:simplePos x="0" y="0"/>
          <wp:positionH relativeFrom="column">
            <wp:posOffset>-71120</wp:posOffset>
          </wp:positionH>
          <wp:positionV relativeFrom="paragraph">
            <wp:posOffset>80645</wp:posOffset>
          </wp:positionV>
          <wp:extent cx="694055" cy="567690"/>
          <wp:effectExtent l="0" t="0" r="0" b="381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  <w:szCs w:val="16"/>
      </w:rPr>
      <w:t>Istituto Comprensivo n.4 Luigi Stefanini di Treviso</w:t>
    </w:r>
    <w:r>
      <w:rPr>
        <w:rFonts w:ascii="Verdana" w:eastAsia="Verdana" w:hAnsi="Verdana" w:cs="Verdana"/>
        <w:sz w:val="15"/>
        <w:szCs w:val="15"/>
      </w:rPr>
      <w:br/>
      <w:t>Sede Legale: V.le III Armata n. 35 – 31100 TREVISO</w:t>
    </w:r>
    <w:r>
      <w:rPr>
        <w:rFonts w:ascii="Verdana" w:eastAsia="Verdana" w:hAnsi="Verdana" w:cs="Verdana"/>
        <w:sz w:val="15"/>
        <w:szCs w:val="15"/>
      </w:rPr>
      <w:br/>
      <w:t xml:space="preserve">Sede Amm.va: Via Turazza </w:t>
    </w:r>
    <w:proofErr w:type="gramStart"/>
    <w:r>
      <w:rPr>
        <w:rFonts w:ascii="Verdana" w:eastAsia="Verdana" w:hAnsi="Verdana" w:cs="Verdana"/>
        <w:sz w:val="15"/>
        <w:szCs w:val="15"/>
      </w:rPr>
      <w:t>11  C.F.</w:t>
    </w:r>
    <w:proofErr w:type="gramEnd"/>
    <w:r>
      <w:rPr>
        <w:rFonts w:ascii="Verdana" w:eastAsia="Verdana" w:hAnsi="Verdana" w:cs="Verdana"/>
        <w:sz w:val="15"/>
        <w:szCs w:val="15"/>
      </w:rPr>
      <w:t xml:space="preserve"> 94136100263</w:t>
    </w:r>
  </w:p>
  <w:p w14:paraId="72371D12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proofErr w:type="gramStart"/>
    <w:r>
      <w:rPr>
        <w:rFonts w:ascii="Verdana" w:eastAsia="Verdana" w:hAnsi="Verdana" w:cs="Verdana"/>
        <w:sz w:val="15"/>
        <w:szCs w:val="15"/>
      </w:rPr>
      <w:t>www.ic4stefanini.edu.it  -</w:t>
    </w:r>
    <w:proofErr w:type="gramEnd"/>
    <w:r>
      <w:rPr>
        <w:rFonts w:ascii="Verdana" w:eastAsia="Verdana" w:hAnsi="Verdana" w:cs="Verdana"/>
        <w:sz w:val="15"/>
        <w:szCs w:val="15"/>
      </w:rPr>
      <w:t xml:space="preserve"> Tel. 0422/582385 – CU UFW4O9</w:t>
    </w:r>
  </w:p>
  <w:p w14:paraId="47632F27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color w:val="000000"/>
        <w:sz w:val="15"/>
        <w:szCs w:val="15"/>
      </w:rPr>
    </w:pPr>
    <w:proofErr w:type="gramStart"/>
    <w:r w:rsidRPr="00E3045E">
      <w:rPr>
        <w:rFonts w:ascii="Verdana" w:eastAsia="Verdana" w:hAnsi="Verdana" w:cs="Verdana"/>
        <w:sz w:val="15"/>
        <w:szCs w:val="15"/>
        <w:u w:val="single"/>
      </w:rPr>
      <w:t>info@ic4stefanini.eu  tvic87300d@istruzione.it</w:t>
    </w:r>
    <w:proofErr w:type="gramEnd"/>
    <w:r>
      <w:rPr>
        <w:rFonts w:ascii="Verdana" w:eastAsia="Verdana" w:hAnsi="Verdana" w:cs="Verdana"/>
        <w:sz w:val="15"/>
        <w:szCs w:val="15"/>
      </w:rPr>
      <w:t xml:space="preserve">  TVIC87300D@pec.istruzione.it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8107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A545F" w14:textId="77777777" w:rsidR="002F580F" w:rsidRDefault="002F580F">
      <w:r>
        <w:separator/>
      </w:r>
    </w:p>
  </w:footnote>
  <w:footnote w:type="continuationSeparator" w:id="0">
    <w:p w14:paraId="57802CEA" w14:textId="77777777" w:rsidR="002F580F" w:rsidRDefault="002F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B5ED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6D82" w14:textId="77777777" w:rsidR="00362677" w:rsidRDefault="00695878">
    <w:pPr>
      <w:ind w:left="2127"/>
      <w:jc w:val="center"/>
      <w:rPr>
        <w:sz w:val="20"/>
        <w:szCs w:val="20"/>
      </w:rPr>
    </w:pPr>
    <w:r>
      <w:br/>
    </w:r>
    <w:r>
      <w:rPr>
        <w:noProof/>
      </w:rPr>
      <w:drawing>
        <wp:anchor distT="0" distB="0" distL="0" distR="0" simplePos="0" relativeHeight="251658240" behindDoc="0" locked="0" layoutInCell="1" hidden="0" allowOverlap="1" wp14:anchorId="5A4EFB10" wp14:editId="230285CE">
          <wp:simplePos x="0" y="0"/>
          <wp:positionH relativeFrom="column">
            <wp:posOffset>209165</wp:posOffset>
          </wp:positionH>
          <wp:positionV relativeFrom="paragraph">
            <wp:posOffset>-95249</wp:posOffset>
          </wp:positionV>
          <wp:extent cx="1193800" cy="11938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D40661" wp14:editId="0B058937">
          <wp:simplePos x="0" y="0"/>
          <wp:positionH relativeFrom="column">
            <wp:posOffset>3725545</wp:posOffset>
          </wp:positionH>
          <wp:positionV relativeFrom="paragraph">
            <wp:posOffset>96395</wp:posOffset>
          </wp:positionV>
          <wp:extent cx="375920" cy="428625"/>
          <wp:effectExtent l="0" t="0" r="0" b="0"/>
          <wp:wrapNone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92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C6FF39" w14:textId="77777777" w:rsidR="00362677" w:rsidRDefault="00695878">
    <w:pPr>
      <w:ind w:left="2127"/>
      <w:jc w:val="center"/>
      <w:rPr>
        <w:b/>
        <w:sz w:val="28"/>
        <w:szCs w:val="28"/>
      </w:rPr>
    </w:pPr>
    <w:r>
      <w:rPr>
        <w:b/>
        <w:sz w:val="28"/>
        <w:szCs w:val="28"/>
      </w:rPr>
      <w:br/>
      <w:t>ISTITUTO COMPRENSIVO N. 4 “STEFANINI”</w:t>
    </w:r>
  </w:p>
  <w:p w14:paraId="053A163C" w14:textId="77777777" w:rsidR="00362677" w:rsidRDefault="00362677">
    <w:pPr>
      <w:rPr>
        <w:sz w:val="16"/>
        <w:szCs w:val="16"/>
      </w:rPr>
    </w:pPr>
  </w:p>
  <w:p w14:paraId="2073BE43" w14:textId="77777777" w:rsidR="00362677" w:rsidRDefault="00362677">
    <w:pPr>
      <w:rPr>
        <w:sz w:val="16"/>
        <w:szCs w:val="16"/>
      </w:rPr>
    </w:pPr>
  </w:p>
  <w:p w14:paraId="1356C83D" w14:textId="77777777" w:rsidR="00362677" w:rsidRDefault="00362677">
    <w:pPr>
      <w:ind w:left="4111"/>
      <w:jc w:val="center"/>
      <w:rPr>
        <w:rFonts w:ascii="Verdana" w:eastAsia="Verdana" w:hAnsi="Verdana" w:cs="Verdan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1D4C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2EC9"/>
    <w:multiLevelType w:val="hybridMultilevel"/>
    <w:tmpl w:val="FDE85048"/>
    <w:lvl w:ilvl="0" w:tplc="2CB8D432">
      <w:start w:val="1"/>
      <w:numFmt w:val="lowerLetter"/>
      <w:lvlText w:val="%1)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F22CF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E6CBDB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57941C9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640A312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66E72A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0ADCECEC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B938154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54DE30A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6D0563"/>
    <w:multiLevelType w:val="hybridMultilevel"/>
    <w:tmpl w:val="9886E7F0"/>
    <w:lvl w:ilvl="0" w:tplc="85B88A3C">
      <w:start w:val="1"/>
      <w:numFmt w:val="decimal"/>
      <w:lvlText w:val="%1.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1A6A22C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2" w:tplc="E09C659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3" w:tplc="DAF0B43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4" w:tplc="084E05CA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5" w:tplc="7F3C9D6C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6" w:tplc="CB38A0AC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  <w:lvl w:ilvl="7" w:tplc="7E90F10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  <w:lvl w:ilvl="8" w:tplc="4AF04E0E">
      <w:numFmt w:val="bullet"/>
      <w:lvlText w:val="•"/>
      <w:lvlJc w:val="left"/>
      <w:pPr>
        <w:ind w:left="88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2772BC"/>
    <w:multiLevelType w:val="hybridMultilevel"/>
    <w:tmpl w:val="B2200DD6"/>
    <w:lvl w:ilvl="0" w:tplc="2444A272">
      <w:numFmt w:val="bullet"/>
      <w:lvlText w:val="-"/>
      <w:lvlJc w:val="left"/>
      <w:pPr>
        <w:ind w:left="212" w:hanging="18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378E0B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2568B9A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0688EBC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175C89C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2B2A71D2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19E8252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DEB09B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CA21DC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3"/>
    <w:rsid w:val="0001112C"/>
    <w:rsid w:val="00050516"/>
    <w:rsid w:val="000823A5"/>
    <w:rsid w:val="000A1EE2"/>
    <w:rsid w:val="000B3EF7"/>
    <w:rsid w:val="000B47A8"/>
    <w:rsid w:val="000C2A1D"/>
    <w:rsid w:val="000F5E80"/>
    <w:rsid w:val="0010379F"/>
    <w:rsid w:val="001039A0"/>
    <w:rsid w:val="0011592A"/>
    <w:rsid w:val="00123E56"/>
    <w:rsid w:val="001842CD"/>
    <w:rsid w:val="0018794D"/>
    <w:rsid w:val="00190AEC"/>
    <w:rsid w:val="00194C2E"/>
    <w:rsid w:val="001C1FC5"/>
    <w:rsid w:val="001D065E"/>
    <w:rsid w:val="002319C6"/>
    <w:rsid w:val="00266EB5"/>
    <w:rsid w:val="00266EDD"/>
    <w:rsid w:val="00285F03"/>
    <w:rsid w:val="00295A0D"/>
    <w:rsid w:val="002A036A"/>
    <w:rsid w:val="002A7021"/>
    <w:rsid w:val="002D015E"/>
    <w:rsid w:val="002F0F21"/>
    <w:rsid w:val="002F580F"/>
    <w:rsid w:val="00313147"/>
    <w:rsid w:val="003265C3"/>
    <w:rsid w:val="00340EBF"/>
    <w:rsid w:val="00345000"/>
    <w:rsid w:val="00347C42"/>
    <w:rsid w:val="00362677"/>
    <w:rsid w:val="00385F66"/>
    <w:rsid w:val="00392693"/>
    <w:rsid w:val="003A322C"/>
    <w:rsid w:val="003A5BCD"/>
    <w:rsid w:val="003C2E7A"/>
    <w:rsid w:val="0046127A"/>
    <w:rsid w:val="00467C5D"/>
    <w:rsid w:val="00473684"/>
    <w:rsid w:val="00494AE9"/>
    <w:rsid w:val="004B73BA"/>
    <w:rsid w:val="004D3909"/>
    <w:rsid w:val="004E43EA"/>
    <w:rsid w:val="004E7482"/>
    <w:rsid w:val="004F6A76"/>
    <w:rsid w:val="0052229A"/>
    <w:rsid w:val="00526C30"/>
    <w:rsid w:val="00557DED"/>
    <w:rsid w:val="0056279C"/>
    <w:rsid w:val="0059728B"/>
    <w:rsid w:val="005A2E41"/>
    <w:rsid w:val="005B1321"/>
    <w:rsid w:val="005D3C16"/>
    <w:rsid w:val="006061F8"/>
    <w:rsid w:val="00634CD6"/>
    <w:rsid w:val="00640B49"/>
    <w:rsid w:val="00641E9E"/>
    <w:rsid w:val="00647B40"/>
    <w:rsid w:val="00652455"/>
    <w:rsid w:val="00695878"/>
    <w:rsid w:val="006B1EB3"/>
    <w:rsid w:val="00707FC4"/>
    <w:rsid w:val="00742184"/>
    <w:rsid w:val="00782769"/>
    <w:rsid w:val="007C57B0"/>
    <w:rsid w:val="007D195E"/>
    <w:rsid w:val="007D5DE4"/>
    <w:rsid w:val="00831D06"/>
    <w:rsid w:val="0085773D"/>
    <w:rsid w:val="008721E7"/>
    <w:rsid w:val="008A3978"/>
    <w:rsid w:val="008D64A9"/>
    <w:rsid w:val="009125BF"/>
    <w:rsid w:val="00924E47"/>
    <w:rsid w:val="009467E3"/>
    <w:rsid w:val="00955443"/>
    <w:rsid w:val="009565E0"/>
    <w:rsid w:val="009606F5"/>
    <w:rsid w:val="00971A03"/>
    <w:rsid w:val="0099792E"/>
    <w:rsid w:val="00997DFD"/>
    <w:rsid w:val="009B092C"/>
    <w:rsid w:val="009C0314"/>
    <w:rsid w:val="009C5889"/>
    <w:rsid w:val="009C74F4"/>
    <w:rsid w:val="00A0531E"/>
    <w:rsid w:val="00A67CAD"/>
    <w:rsid w:val="00A71336"/>
    <w:rsid w:val="00A77732"/>
    <w:rsid w:val="00A80C51"/>
    <w:rsid w:val="00A82364"/>
    <w:rsid w:val="00B10B3E"/>
    <w:rsid w:val="00B17FDF"/>
    <w:rsid w:val="00B44584"/>
    <w:rsid w:val="00B536D2"/>
    <w:rsid w:val="00B63FE2"/>
    <w:rsid w:val="00BB3452"/>
    <w:rsid w:val="00BC09C1"/>
    <w:rsid w:val="00C2686B"/>
    <w:rsid w:val="00C56B49"/>
    <w:rsid w:val="00CE304F"/>
    <w:rsid w:val="00CF59BA"/>
    <w:rsid w:val="00CF7ABB"/>
    <w:rsid w:val="00D12269"/>
    <w:rsid w:val="00D560F8"/>
    <w:rsid w:val="00D60B59"/>
    <w:rsid w:val="00D83130"/>
    <w:rsid w:val="00D87008"/>
    <w:rsid w:val="00DD0E9B"/>
    <w:rsid w:val="00DD4431"/>
    <w:rsid w:val="00DD56E3"/>
    <w:rsid w:val="00DD703A"/>
    <w:rsid w:val="00DF2CB8"/>
    <w:rsid w:val="00E16041"/>
    <w:rsid w:val="00E47AED"/>
    <w:rsid w:val="00E55B73"/>
    <w:rsid w:val="00E6548F"/>
    <w:rsid w:val="00E71ACF"/>
    <w:rsid w:val="00E86D06"/>
    <w:rsid w:val="00EB54B6"/>
    <w:rsid w:val="00EF2DCC"/>
    <w:rsid w:val="00F22BDC"/>
    <w:rsid w:val="00F279FC"/>
    <w:rsid w:val="00F329B4"/>
    <w:rsid w:val="00F56764"/>
    <w:rsid w:val="00F665AA"/>
    <w:rsid w:val="00F734DE"/>
    <w:rsid w:val="00FA3BF5"/>
    <w:rsid w:val="00FA5D4B"/>
    <w:rsid w:val="00FD7FA6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C84E95"/>
  <w15:docId w15:val="{8CD6999F-5D8A-4DD5-B488-0E2AA37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900"/>
        <w:tab w:val="left" w:pos="10080"/>
      </w:tabs>
      <w:ind w:right="9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Normale"/>
    <w:next w:val="Normale"/>
    <w:pPr>
      <w:keepNext/>
      <w:widowControl w:val="0"/>
      <w:jc w:val="right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2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56279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279C"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7D5DE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2E4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D3C1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C16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5D3C16"/>
    <w:pPr>
      <w:widowControl w:val="0"/>
      <w:autoSpaceDE w:val="0"/>
      <w:autoSpaceDN w:val="0"/>
      <w:ind w:left="933" w:hanging="361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D3C16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ta1\Documents\Modelli%20di%20Office%20personalizzati\Carta%20Intestata%20Stefanini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Stefanini 2023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Biancucci</dc:creator>
  <cp:lastModifiedBy>Viviana Biancucci</cp:lastModifiedBy>
  <cp:revision>3</cp:revision>
  <cp:lastPrinted>2023-01-13T07:48:00Z</cp:lastPrinted>
  <dcterms:created xsi:type="dcterms:W3CDTF">2023-11-09T14:25:00Z</dcterms:created>
  <dcterms:modified xsi:type="dcterms:W3CDTF">2023-12-22T07:15:00Z</dcterms:modified>
</cp:coreProperties>
</file>