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8882" w14:textId="77777777" w:rsidR="005D3C16" w:rsidRDefault="005D3C16" w:rsidP="005D3C16">
      <w:pPr>
        <w:pStyle w:val="Corpotesto"/>
        <w:spacing w:before="1"/>
      </w:pPr>
    </w:p>
    <w:p w14:paraId="780265A7" w14:textId="651BAA80" w:rsidR="005D3C16" w:rsidRDefault="001D065E" w:rsidP="005D3C16">
      <w:pPr>
        <w:pStyle w:val="Titolo1"/>
        <w:spacing w:before="80"/>
        <w:ind w:right="233"/>
        <w:jc w:val="right"/>
      </w:pPr>
      <w:r>
        <w:t>A</w:t>
      </w:r>
      <w:r w:rsidR="005D3C16">
        <w:t>llegato</w:t>
      </w:r>
      <w:r w:rsidR="005D3C16">
        <w:rPr>
          <w:spacing w:val="-3"/>
        </w:rPr>
        <w:t xml:space="preserve"> </w:t>
      </w:r>
      <w:r w:rsidR="005D3C16">
        <w:t>A</w:t>
      </w:r>
    </w:p>
    <w:p w14:paraId="0F02A3CB" w14:textId="77777777" w:rsidR="005D3C16" w:rsidRDefault="005D3C16" w:rsidP="005D3C16">
      <w:pPr>
        <w:pStyle w:val="Corpotesto"/>
        <w:spacing w:before="11"/>
        <w:rPr>
          <w:b/>
          <w:sz w:val="19"/>
        </w:rPr>
      </w:pPr>
    </w:p>
    <w:p w14:paraId="419807BC" w14:textId="77777777" w:rsidR="001039A0" w:rsidRDefault="005D3C16" w:rsidP="005D3C16">
      <w:pPr>
        <w:pStyle w:val="Corpotesto"/>
        <w:ind w:left="6586" w:right="597"/>
      </w:pPr>
      <w:r>
        <w:t>Al Dirigente scolastico</w:t>
      </w:r>
    </w:p>
    <w:p w14:paraId="73525A6A" w14:textId="006D8CF2" w:rsidR="005D3C16" w:rsidRDefault="005D3C16" w:rsidP="005D3C16">
      <w:pPr>
        <w:pStyle w:val="Corpotesto"/>
        <w:ind w:left="6586" w:right="597"/>
      </w:pPr>
      <w:r>
        <w:t>Istituto Comprensivo Statale 4 Stefanini</w:t>
      </w:r>
    </w:p>
    <w:p w14:paraId="39639323" w14:textId="77777777" w:rsidR="005D3C16" w:rsidRDefault="005D3C16" w:rsidP="005D3C16">
      <w:pPr>
        <w:pStyle w:val="Corpotesto"/>
        <w:ind w:left="6586" w:right="597"/>
      </w:pPr>
      <w:r>
        <w:rPr>
          <w:spacing w:val="-68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Turazza ,</w:t>
      </w:r>
      <w:r>
        <w:rPr>
          <w:spacing w:val="-2"/>
        </w:rPr>
        <w:t xml:space="preserve"> </w:t>
      </w:r>
      <w:r>
        <w:t>11</w:t>
      </w:r>
    </w:p>
    <w:p w14:paraId="3C107EA8" w14:textId="77777777" w:rsidR="005D3C16" w:rsidRDefault="005D3C16" w:rsidP="005D3C16">
      <w:pPr>
        <w:pStyle w:val="Corpotesto"/>
        <w:spacing w:before="1"/>
        <w:ind w:left="6586"/>
      </w:pPr>
      <w:r>
        <w:t>Treviso</w:t>
      </w:r>
    </w:p>
    <w:p w14:paraId="5FD7BDCF" w14:textId="77777777" w:rsidR="005D3C16" w:rsidRDefault="005D3C16" w:rsidP="005D3C16">
      <w:pPr>
        <w:pStyle w:val="Corpotesto"/>
        <w:spacing w:before="1"/>
      </w:pPr>
    </w:p>
    <w:p w14:paraId="729992AD" w14:textId="003B7BB3" w:rsidR="005D3C16" w:rsidRDefault="005D3C16" w:rsidP="005D3C16">
      <w:pPr>
        <w:pStyle w:val="Corpotesto"/>
        <w:ind w:left="1490" w:right="228" w:hanging="1278"/>
        <w:jc w:val="both"/>
      </w:pPr>
      <w:r>
        <w:rPr>
          <w:b/>
        </w:rPr>
        <w:t xml:space="preserve">OGGETTO: </w:t>
      </w:r>
      <w:r>
        <w:t>domanda di partecipazione alla selezione per il conferimento di esperto esterno per</w:t>
      </w:r>
      <w:r>
        <w:rPr>
          <w:spacing w:val="-6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realizzazione</w:t>
      </w:r>
      <w:r>
        <w:rPr>
          <w:spacing w:val="35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progetto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educazione</w:t>
      </w:r>
      <w:r>
        <w:rPr>
          <w:spacing w:val="36"/>
        </w:rPr>
        <w:t xml:space="preserve"> </w:t>
      </w:r>
      <w:r>
        <w:t>all’affettività</w:t>
      </w:r>
      <w:r>
        <w:rPr>
          <w:spacing w:val="37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alla</w:t>
      </w:r>
      <w:r>
        <w:rPr>
          <w:spacing w:val="37"/>
        </w:rPr>
        <w:t xml:space="preserve"> </w:t>
      </w:r>
      <w:r>
        <w:t>sessualità</w:t>
      </w:r>
      <w:r>
        <w:rPr>
          <w:spacing w:val="38"/>
        </w:rPr>
        <w:t xml:space="preserve"> </w:t>
      </w:r>
      <w:r>
        <w:t>rivolto</w:t>
      </w:r>
      <w:r>
        <w:rPr>
          <w:spacing w:val="-68"/>
        </w:rPr>
        <w:t xml:space="preserve"> </w:t>
      </w:r>
      <w:r>
        <w:t>agli alunni delle classi quinte della scuola primaria previsto nell’ambito del</w:t>
      </w:r>
      <w:r>
        <w:rPr>
          <w:spacing w:val="1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dell’offerta</w:t>
      </w:r>
      <w:r>
        <w:rPr>
          <w:spacing w:val="-1"/>
        </w:rPr>
        <w:t xml:space="preserve"> </w:t>
      </w:r>
      <w:r>
        <w:t>formativa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202</w:t>
      </w:r>
      <w:r w:rsidR="00E04080">
        <w:t>3</w:t>
      </w:r>
      <w:r>
        <w:t>/2</w:t>
      </w:r>
      <w:r w:rsidR="00E04080">
        <w:t>4</w:t>
      </w:r>
      <w:r>
        <w:t>.</w:t>
      </w:r>
    </w:p>
    <w:p w14:paraId="089CE6F2" w14:textId="77777777" w:rsidR="005D3C16" w:rsidRDefault="005D3C16" w:rsidP="005D3C16">
      <w:pPr>
        <w:pStyle w:val="Corpotesto"/>
        <w:spacing w:before="11"/>
        <w:rPr>
          <w:sz w:val="19"/>
        </w:rPr>
      </w:pPr>
    </w:p>
    <w:p w14:paraId="06547B34" w14:textId="6D9D2B21" w:rsidR="005D3C16" w:rsidRDefault="005D3C16" w:rsidP="005D3C16">
      <w:pPr>
        <w:pStyle w:val="Corpotesto"/>
        <w:ind w:left="212"/>
        <w:jc w:val="both"/>
      </w:pPr>
      <w:r>
        <w:t>Il/La</w:t>
      </w:r>
      <w:r>
        <w:rPr>
          <w:spacing w:val="-5"/>
        </w:rPr>
        <w:t xml:space="preserve"> </w:t>
      </w:r>
      <w:r>
        <w:t>sottoscritt</w:t>
      </w:r>
      <w:r w:rsidR="00A77732">
        <w:t>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6926"/>
      </w:tblGrid>
      <w:tr w:rsidR="005D3C16" w14:paraId="5EEB5B0D" w14:textId="77777777" w:rsidTr="00313693">
        <w:trPr>
          <w:trHeight w:val="388"/>
        </w:trPr>
        <w:tc>
          <w:tcPr>
            <w:tcW w:w="2931" w:type="dxa"/>
          </w:tcPr>
          <w:p w14:paraId="72073096" w14:textId="77777777" w:rsidR="005D3C16" w:rsidRDefault="005D3C16" w:rsidP="00313693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Ente/associazione/esperto</w:t>
            </w:r>
          </w:p>
        </w:tc>
        <w:tc>
          <w:tcPr>
            <w:tcW w:w="6926" w:type="dxa"/>
          </w:tcPr>
          <w:p w14:paraId="18DFDB43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13AF8A36" w14:textId="77777777" w:rsidTr="00313693">
        <w:trPr>
          <w:trHeight w:val="386"/>
        </w:trPr>
        <w:tc>
          <w:tcPr>
            <w:tcW w:w="2931" w:type="dxa"/>
          </w:tcPr>
          <w:p w14:paraId="0610E708" w14:textId="77777777" w:rsidR="005D3C16" w:rsidRDefault="005D3C16" w:rsidP="0031369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  <w:tc>
          <w:tcPr>
            <w:tcW w:w="6926" w:type="dxa"/>
          </w:tcPr>
          <w:p w14:paraId="517BC132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6D32F600" w14:textId="77777777" w:rsidTr="00313693">
        <w:trPr>
          <w:trHeight w:val="389"/>
        </w:trPr>
        <w:tc>
          <w:tcPr>
            <w:tcW w:w="2931" w:type="dxa"/>
          </w:tcPr>
          <w:p w14:paraId="5055F46F" w14:textId="77777777" w:rsidR="005D3C16" w:rsidRDefault="005D3C16" w:rsidP="0031369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Partita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6926" w:type="dxa"/>
          </w:tcPr>
          <w:p w14:paraId="0C8F36B8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C8170CC" w14:textId="77777777" w:rsidTr="00313693">
        <w:trPr>
          <w:trHeight w:val="385"/>
        </w:trPr>
        <w:tc>
          <w:tcPr>
            <w:tcW w:w="2931" w:type="dxa"/>
          </w:tcPr>
          <w:p w14:paraId="571450F0" w14:textId="77777777" w:rsidR="005D3C16" w:rsidRDefault="005D3C16" w:rsidP="0031369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Recapito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telefonico</w:t>
            </w:r>
          </w:p>
        </w:tc>
        <w:tc>
          <w:tcPr>
            <w:tcW w:w="6926" w:type="dxa"/>
          </w:tcPr>
          <w:p w14:paraId="4171F99A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2A4AC772" w14:textId="77777777" w:rsidTr="00313693">
        <w:trPr>
          <w:trHeight w:val="388"/>
        </w:trPr>
        <w:tc>
          <w:tcPr>
            <w:tcW w:w="2931" w:type="dxa"/>
          </w:tcPr>
          <w:p w14:paraId="1CD11283" w14:textId="77777777" w:rsidR="005D3C16" w:rsidRDefault="005D3C16" w:rsidP="0031369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6926" w:type="dxa"/>
          </w:tcPr>
          <w:p w14:paraId="1BBFDB3F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2B4E5AC2" w14:textId="77777777" w:rsidTr="00313693">
        <w:trPr>
          <w:trHeight w:val="385"/>
        </w:trPr>
        <w:tc>
          <w:tcPr>
            <w:tcW w:w="2931" w:type="dxa"/>
          </w:tcPr>
          <w:p w14:paraId="11D225CD" w14:textId="77777777" w:rsidR="005D3C16" w:rsidRDefault="005D3C16" w:rsidP="0031369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926" w:type="dxa"/>
          </w:tcPr>
          <w:p w14:paraId="4600E497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1805908" w14:textId="0627A1CE" w:rsidR="005D3C16" w:rsidRDefault="005D3C16" w:rsidP="005D3C16">
      <w:pPr>
        <w:pStyle w:val="Corpotesto"/>
        <w:ind w:left="212" w:right="230"/>
        <w:jc w:val="both"/>
      </w:pP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all’oggetto,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70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 per il conferimento dell’incarico di esperto esterno per il progetto di educazione</w:t>
      </w:r>
      <w:r>
        <w:rPr>
          <w:spacing w:val="1"/>
        </w:rPr>
        <w:t xml:space="preserve"> </w:t>
      </w:r>
      <w:r>
        <w:t>all’affettività e alla sessualità rivolto agli alunni delle classi quinte della scuola primaria previsto</w:t>
      </w:r>
      <w:r>
        <w:rPr>
          <w:spacing w:val="-2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dell’offerta</w:t>
      </w:r>
      <w:r>
        <w:rPr>
          <w:spacing w:val="-2"/>
        </w:rPr>
        <w:t xml:space="preserve"> </w:t>
      </w:r>
      <w:r>
        <w:t>formativa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</w:t>
      </w:r>
      <w:r w:rsidR="00E04080">
        <w:t>3</w:t>
      </w:r>
      <w:r>
        <w:t>/2</w:t>
      </w:r>
      <w:r w:rsidR="00E04080">
        <w:t>4</w:t>
      </w:r>
      <w:r>
        <w:t>.</w:t>
      </w:r>
    </w:p>
    <w:p w14:paraId="23E445E0" w14:textId="77777777" w:rsidR="005D3C16" w:rsidRDefault="005D3C16" w:rsidP="005D3C16">
      <w:pPr>
        <w:pStyle w:val="Corpotesto"/>
        <w:spacing w:before="2" w:line="243" w:lineRule="exact"/>
        <w:ind w:left="212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allega:</w:t>
      </w:r>
    </w:p>
    <w:p w14:paraId="07595E2C" w14:textId="77777777" w:rsidR="005D3C16" w:rsidRDefault="005D3C16" w:rsidP="005D3C16">
      <w:pPr>
        <w:pStyle w:val="Paragrafoelenco"/>
        <w:numPr>
          <w:ilvl w:val="1"/>
          <w:numId w:val="2"/>
        </w:numPr>
        <w:tabs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curriculum</w:t>
      </w:r>
      <w:r>
        <w:rPr>
          <w:spacing w:val="-4"/>
          <w:sz w:val="20"/>
        </w:rPr>
        <w:t xml:space="preserve"> </w:t>
      </w:r>
      <w:r>
        <w:rPr>
          <w:sz w:val="20"/>
        </w:rPr>
        <w:t>vitae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formato</w:t>
      </w:r>
      <w:r>
        <w:rPr>
          <w:spacing w:val="-4"/>
          <w:sz w:val="20"/>
        </w:rPr>
        <w:t xml:space="preserve"> </w:t>
      </w:r>
      <w:r>
        <w:rPr>
          <w:sz w:val="20"/>
        </w:rPr>
        <w:t>europeo;</w:t>
      </w:r>
    </w:p>
    <w:p w14:paraId="0A7E6F84" w14:textId="77777777" w:rsidR="005D3C16" w:rsidRDefault="005D3C16" w:rsidP="005D3C16">
      <w:pPr>
        <w:pStyle w:val="Paragrafoelenco"/>
        <w:numPr>
          <w:ilvl w:val="1"/>
          <w:numId w:val="2"/>
        </w:numPr>
        <w:tabs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l’offerta</w:t>
      </w:r>
      <w:r>
        <w:rPr>
          <w:spacing w:val="-3"/>
          <w:sz w:val="20"/>
        </w:rPr>
        <w:t xml:space="preserve"> </w:t>
      </w:r>
      <w:r>
        <w:rPr>
          <w:sz w:val="20"/>
        </w:rPr>
        <w:t>completa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compenso</w:t>
      </w:r>
      <w:r>
        <w:rPr>
          <w:spacing w:val="-1"/>
          <w:sz w:val="20"/>
        </w:rPr>
        <w:t xml:space="preserve"> </w:t>
      </w:r>
      <w:r>
        <w:rPr>
          <w:sz w:val="20"/>
        </w:rPr>
        <w:t>omnicomprensivo</w:t>
      </w:r>
      <w:r>
        <w:rPr>
          <w:spacing w:val="-2"/>
          <w:sz w:val="20"/>
        </w:rPr>
        <w:t xml:space="preserve"> </w:t>
      </w:r>
      <w:r>
        <w:rPr>
          <w:sz w:val="20"/>
        </w:rPr>
        <w:t>richiesto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4"/>
          <w:sz w:val="20"/>
        </w:rPr>
        <w:t xml:space="preserve"> </w:t>
      </w:r>
      <w:r>
        <w:rPr>
          <w:sz w:val="20"/>
        </w:rPr>
        <w:t>d’opera</w:t>
      </w:r>
    </w:p>
    <w:p w14:paraId="2EC2FF5E" w14:textId="77777777" w:rsidR="005D3C16" w:rsidRDefault="005D3C16" w:rsidP="005D3C16">
      <w:pPr>
        <w:pStyle w:val="Corpotesto"/>
        <w:spacing w:line="243" w:lineRule="exact"/>
        <w:ind w:left="212"/>
        <w:jc w:val="both"/>
      </w:pPr>
      <w:r>
        <w:t>A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scopo</w:t>
      </w:r>
      <w:r>
        <w:rPr>
          <w:spacing w:val="-3"/>
        </w:rPr>
        <w:t xml:space="preserve"> </w:t>
      </w:r>
      <w:r>
        <w:t>dichiara:</w:t>
      </w:r>
    </w:p>
    <w:p w14:paraId="09CB7DA3" w14:textId="77777777" w:rsidR="005D3C16" w:rsidRDefault="005D3C16" w:rsidP="005D3C16">
      <w:pPr>
        <w:pStyle w:val="Paragrafoelenco"/>
        <w:numPr>
          <w:ilvl w:val="0"/>
          <w:numId w:val="3"/>
        </w:numPr>
        <w:tabs>
          <w:tab w:val="left" w:pos="934"/>
        </w:tabs>
        <w:ind w:right="241"/>
        <w:jc w:val="both"/>
        <w:rPr>
          <w:sz w:val="20"/>
        </w:rPr>
      </w:pPr>
      <w:r>
        <w:rPr>
          <w:sz w:val="20"/>
        </w:rPr>
        <w:t>di essere in possesso della cittadinanza italiana o di uno stato membro dell’Unione</w:t>
      </w:r>
      <w:r>
        <w:rPr>
          <w:spacing w:val="1"/>
          <w:sz w:val="20"/>
        </w:rPr>
        <w:t xml:space="preserve"> </w:t>
      </w:r>
      <w:r>
        <w:rPr>
          <w:sz w:val="20"/>
        </w:rPr>
        <w:t>Europea.</w:t>
      </w:r>
    </w:p>
    <w:p w14:paraId="5E9F8A70" w14:textId="77777777" w:rsidR="005D3C16" w:rsidRDefault="005D3C16" w:rsidP="005D3C16">
      <w:pPr>
        <w:pStyle w:val="Paragrafoelenco"/>
        <w:numPr>
          <w:ilvl w:val="0"/>
          <w:numId w:val="3"/>
        </w:numPr>
        <w:tabs>
          <w:tab w:val="left" w:pos="934"/>
        </w:tabs>
        <w:spacing w:line="242" w:lineRule="exact"/>
        <w:ind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godimento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civili e</w:t>
      </w:r>
      <w:r>
        <w:rPr>
          <w:spacing w:val="-5"/>
          <w:sz w:val="20"/>
        </w:rPr>
        <w:t xml:space="preserve"> </w:t>
      </w:r>
      <w:r>
        <w:rPr>
          <w:sz w:val="20"/>
        </w:rPr>
        <w:t>politici</w:t>
      </w:r>
    </w:p>
    <w:p w14:paraId="298EDBAE" w14:textId="77777777" w:rsidR="005D3C16" w:rsidRDefault="005D3C16" w:rsidP="005D3C16">
      <w:pPr>
        <w:pStyle w:val="Paragrafoelenco"/>
        <w:numPr>
          <w:ilvl w:val="0"/>
          <w:numId w:val="3"/>
        </w:numPr>
        <w:tabs>
          <w:tab w:val="left" w:pos="934"/>
        </w:tabs>
        <w:spacing w:before="1"/>
        <w:ind w:right="234"/>
        <w:jc w:val="both"/>
        <w:rPr>
          <w:sz w:val="20"/>
        </w:rPr>
      </w:pPr>
      <w:r>
        <w:rPr>
          <w:sz w:val="20"/>
        </w:rPr>
        <w:t>di non aver riportato condanne penali e di non essere destinatario di provvedimenti che</w:t>
      </w:r>
      <w:r>
        <w:rPr>
          <w:spacing w:val="1"/>
          <w:sz w:val="20"/>
        </w:rPr>
        <w:t xml:space="preserve"> </w:t>
      </w:r>
      <w:r>
        <w:rPr>
          <w:sz w:val="20"/>
        </w:rPr>
        <w:t>escludano</w:t>
      </w:r>
      <w:r>
        <w:rPr>
          <w:spacing w:val="1"/>
          <w:sz w:val="20"/>
        </w:rPr>
        <w:t xml:space="preserve"> </w:t>
      </w:r>
      <w:r>
        <w:rPr>
          <w:sz w:val="20"/>
        </w:rPr>
        <w:t>l’elettorato</w:t>
      </w:r>
      <w:r>
        <w:rPr>
          <w:spacing w:val="1"/>
          <w:sz w:val="20"/>
        </w:rPr>
        <w:t xml:space="preserve"> </w:t>
      </w:r>
      <w:r>
        <w:rPr>
          <w:sz w:val="20"/>
        </w:rPr>
        <w:t>attivo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comportino</w:t>
      </w:r>
      <w:r>
        <w:rPr>
          <w:spacing w:val="1"/>
          <w:sz w:val="20"/>
        </w:rPr>
        <w:t xml:space="preserve"> </w:t>
      </w:r>
      <w:r>
        <w:rPr>
          <w:sz w:val="20"/>
        </w:rPr>
        <w:t>l’interruzione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pubblici</w:t>
      </w:r>
      <w:r>
        <w:rPr>
          <w:spacing w:val="1"/>
          <w:sz w:val="20"/>
        </w:rPr>
        <w:t xml:space="preserve"> </w:t>
      </w:r>
      <w:r>
        <w:rPr>
          <w:sz w:val="20"/>
        </w:rPr>
        <w:t>uffici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-68"/>
          <w:sz w:val="20"/>
        </w:rPr>
        <w:t xml:space="preserve"> </w:t>
      </w:r>
      <w:r>
        <w:rPr>
          <w:sz w:val="20"/>
        </w:rPr>
        <w:t>l’incapacità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3"/>
          <w:sz w:val="20"/>
        </w:rPr>
        <w:t xml:space="preserve"> </w:t>
      </w:r>
      <w:r>
        <w:rPr>
          <w:sz w:val="20"/>
        </w:rPr>
        <w:t>con la</w:t>
      </w:r>
      <w:r>
        <w:rPr>
          <w:spacing w:val="-1"/>
          <w:sz w:val="20"/>
        </w:rPr>
        <w:t xml:space="preserve"> </w:t>
      </w:r>
      <w:r>
        <w:rPr>
          <w:sz w:val="20"/>
        </w:rPr>
        <w:t>pubblica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amministrazione</w:t>
      </w:r>
    </w:p>
    <w:p w14:paraId="688E78C0" w14:textId="77777777" w:rsidR="005D3C16" w:rsidRDefault="005D3C16" w:rsidP="005D3C16">
      <w:pPr>
        <w:pStyle w:val="Paragrafoelenco"/>
        <w:numPr>
          <w:ilvl w:val="0"/>
          <w:numId w:val="3"/>
        </w:numPr>
        <w:tabs>
          <w:tab w:val="left" w:pos="934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conoscenza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sottoposto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procedimenti penali</w:t>
      </w:r>
    </w:p>
    <w:p w14:paraId="79E258E3" w14:textId="77777777" w:rsidR="005D3C16" w:rsidRDefault="005D3C16" w:rsidP="005D3C16">
      <w:pPr>
        <w:pStyle w:val="Corpotesto"/>
        <w:ind w:left="212" w:right="241"/>
        <w:jc w:val="both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svolgere l’incarico senza</w:t>
      </w:r>
      <w:r>
        <w:rPr>
          <w:spacing w:val="1"/>
        </w:rPr>
        <w:t xml:space="preserve"> </w:t>
      </w:r>
      <w:r>
        <w:t>riserve</w:t>
      </w:r>
      <w:r>
        <w:rPr>
          <w:spacing w:val="1"/>
        </w:rPr>
        <w:t xml:space="preserve"> </w:t>
      </w:r>
      <w:r>
        <w:t>e secondo il</w:t>
      </w:r>
      <w:r>
        <w:rPr>
          <w:spacing w:val="1"/>
        </w:rPr>
        <w:t xml:space="preserve"> </w:t>
      </w:r>
      <w:r>
        <w:t>calendario</w:t>
      </w:r>
      <w:r>
        <w:rPr>
          <w:spacing w:val="1"/>
        </w:rPr>
        <w:t xml:space="preserve"> </w:t>
      </w:r>
      <w:r>
        <w:t>predisposto</w:t>
      </w:r>
      <w:r>
        <w:rPr>
          <w:spacing w:val="-3"/>
        </w:rPr>
        <w:t xml:space="preserve"> </w:t>
      </w:r>
      <w:r>
        <w:t>dall’istituto.</w:t>
      </w:r>
    </w:p>
    <w:p w14:paraId="6D0BCC13" w14:textId="77777777" w:rsidR="005D3C16" w:rsidRDefault="005D3C16" w:rsidP="005D3C16">
      <w:pPr>
        <w:pStyle w:val="Corpotesto"/>
        <w:ind w:left="212" w:right="235"/>
        <w:jc w:val="both"/>
      </w:pPr>
      <w:r>
        <w:t>Dichiara di accettare tutte le indicazioni contenute nel bando e acconsente al trattamento dei</w:t>
      </w:r>
      <w:r>
        <w:rPr>
          <w:spacing w:val="1"/>
        </w:rPr>
        <w:t xml:space="preserve"> </w:t>
      </w:r>
      <w:r>
        <w:t>dati personali ex D. Lgs. 196/2003, finalizzato alla gestione della procedura concorsuale e degli</w:t>
      </w:r>
      <w:r>
        <w:rPr>
          <w:spacing w:val="-68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conseguenti.</w:t>
      </w:r>
    </w:p>
    <w:p w14:paraId="78A0D93A" w14:textId="77777777" w:rsidR="005D3C16" w:rsidRDefault="005D3C16" w:rsidP="005D3C16">
      <w:pPr>
        <w:pStyle w:val="Corpotesto"/>
        <w:spacing w:before="1"/>
        <w:ind w:left="212" w:right="245"/>
        <w:jc w:val="both"/>
      </w:pPr>
      <w:r>
        <w:t>Il/La sottoscritto/a dichiara di</w:t>
      </w:r>
      <w:r>
        <w:rPr>
          <w:spacing w:val="1"/>
        </w:rPr>
        <w:t xml:space="preserve"> </w:t>
      </w:r>
      <w:r>
        <w:t>essere a conoscenza di</w:t>
      </w:r>
      <w:r>
        <w:rPr>
          <w:spacing w:val="1"/>
        </w:rPr>
        <w:t xml:space="preserve"> </w:t>
      </w:r>
      <w:r>
        <w:t>tutti i</w:t>
      </w:r>
      <w:r>
        <w:rPr>
          <w:spacing w:val="1"/>
        </w:rPr>
        <w:t xml:space="preserve"> </w:t>
      </w:r>
      <w:r>
        <w:t>termini del</w:t>
      </w:r>
      <w:r>
        <w:rPr>
          <w:spacing w:val="70"/>
        </w:rPr>
        <w:t xml:space="preserve"> </w:t>
      </w:r>
      <w:r>
        <w:t>bando che accetta</w:t>
      </w:r>
      <w:r>
        <w:rPr>
          <w:spacing w:val="1"/>
        </w:rPr>
        <w:t xml:space="preserve"> </w:t>
      </w:r>
      <w:r>
        <w:t>senza riserve.</w:t>
      </w:r>
    </w:p>
    <w:p w14:paraId="08FFEEB2" w14:textId="77777777" w:rsidR="005D3C16" w:rsidRDefault="005D3C16" w:rsidP="005D3C16">
      <w:pPr>
        <w:pStyle w:val="Corpotesto"/>
        <w:tabs>
          <w:tab w:val="left" w:pos="3543"/>
        </w:tabs>
        <w:spacing w:before="194"/>
        <w:ind w:left="2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0CA161" w14:textId="77777777" w:rsidR="005D3C16" w:rsidRDefault="005D3C16" w:rsidP="005D3C16">
      <w:pPr>
        <w:pStyle w:val="Corpotesto"/>
        <w:tabs>
          <w:tab w:val="left" w:pos="5545"/>
        </w:tabs>
        <w:ind w:left="212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D3C16" w:rsidSect="005D3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1134" w:left="851" w:header="637" w:footer="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1CE9" w14:textId="77777777" w:rsidR="006970FA" w:rsidRDefault="006970FA">
      <w:r>
        <w:separator/>
      </w:r>
    </w:p>
  </w:endnote>
  <w:endnote w:type="continuationSeparator" w:id="0">
    <w:p w14:paraId="7B7DC43D" w14:textId="77777777" w:rsidR="006970FA" w:rsidRDefault="0069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0086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FD19" w14:textId="77777777" w:rsidR="00362677" w:rsidRDefault="006958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</w:pPr>
    <w:r>
      <w:rPr>
        <w:noProof/>
      </w:rPr>
      <w:drawing>
        <wp:anchor distT="0" distB="0" distL="0" distR="0" simplePos="0" relativeHeight="251660288" behindDoc="0" locked="0" layoutInCell="1" hidden="0" allowOverlap="1" wp14:anchorId="6E6DAB84" wp14:editId="0059CB10">
          <wp:simplePos x="0" y="0"/>
          <wp:positionH relativeFrom="column">
            <wp:posOffset>830455</wp:posOffset>
          </wp:positionH>
          <wp:positionV relativeFrom="paragraph">
            <wp:posOffset>167005</wp:posOffset>
          </wp:positionV>
          <wp:extent cx="1219835" cy="743585"/>
          <wp:effectExtent l="0" t="0" r="0" b="0"/>
          <wp:wrapSquare wrapText="bothSides" distT="0" distB="0" distL="0" distR="0"/>
          <wp:docPr id="13" name="image2.jpg" descr="unes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es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835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FCFCBB4" wp14:editId="31C67649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6528858" cy="22225"/>
              <wp:effectExtent l="0" t="0" r="0" b="0"/>
              <wp:wrapNone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6334" y="3780000"/>
                        <a:ext cx="6519333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AEABAB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3AE7A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1pt;margin-top:6pt;width:514.1pt;height: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" strokecolor="#aeabab">
              <v:stroke startarrowwidth="narrow" startarrowlength="short" endarrowwidth="narrow" endarrowlength="short" joinstyle="miter"/>
            </v:shape>
          </w:pict>
        </mc:Fallback>
      </mc:AlternateContent>
    </w:r>
  </w:p>
  <w:p w14:paraId="588E9D58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25B491B7" wp14:editId="1B46D234">
          <wp:simplePos x="0" y="0"/>
          <wp:positionH relativeFrom="column">
            <wp:posOffset>-71120</wp:posOffset>
          </wp:positionH>
          <wp:positionV relativeFrom="paragraph">
            <wp:posOffset>80645</wp:posOffset>
          </wp:positionV>
          <wp:extent cx="694055" cy="567690"/>
          <wp:effectExtent l="0" t="0" r="0" b="381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055" cy="56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6"/>
        <w:szCs w:val="16"/>
      </w:rPr>
      <w:t>Istituto Comprensivo n.4 Luigi Stefanini di Treviso</w:t>
    </w:r>
    <w:r>
      <w:rPr>
        <w:rFonts w:ascii="Verdana" w:eastAsia="Verdana" w:hAnsi="Verdana" w:cs="Verdana"/>
        <w:sz w:val="15"/>
        <w:szCs w:val="15"/>
      </w:rPr>
      <w:br/>
      <w:t>Sede Legale: V.le III Armata n. 35 – 31100 TREVISO</w:t>
    </w:r>
    <w:r>
      <w:rPr>
        <w:rFonts w:ascii="Verdana" w:eastAsia="Verdana" w:hAnsi="Verdana" w:cs="Verdana"/>
        <w:sz w:val="15"/>
        <w:szCs w:val="15"/>
      </w:rPr>
      <w:br/>
      <w:t>Sede Amm.va: Via Turazza 11  C.F. 94136100263</w:t>
    </w:r>
  </w:p>
  <w:p w14:paraId="72371D12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r>
      <w:rPr>
        <w:rFonts w:ascii="Verdana" w:eastAsia="Verdana" w:hAnsi="Verdana" w:cs="Verdana"/>
        <w:sz w:val="15"/>
        <w:szCs w:val="15"/>
      </w:rPr>
      <w:t>www.ic4stefanini.edu.it  - Tel. 0422/582385 – CU UFW4O9</w:t>
    </w:r>
  </w:p>
  <w:p w14:paraId="47632F27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color w:val="000000"/>
        <w:sz w:val="15"/>
        <w:szCs w:val="15"/>
      </w:rPr>
    </w:pPr>
    <w:r w:rsidRPr="00E3045E">
      <w:rPr>
        <w:rFonts w:ascii="Verdana" w:eastAsia="Verdana" w:hAnsi="Verdana" w:cs="Verdana"/>
        <w:sz w:val="15"/>
        <w:szCs w:val="15"/>
        <w:u w:val="single"/>
      </w:rPr>
      <w:t>info@ic4stefanini.eu  tvic87300d@istruzione.it</w:t>
    </w:r>
    <w:r>
      <w:rPr>
        <w:rFonts w:ascii="Verdana" w:eastAsia="Verdana" w:hAnsi="Verdana" w:cs="Verdana"/>
        <w:sz w:val="15"/>
        <w:szCs w:val="15"/>
      </w:rPr>
      <w:t xml:space="preserve">  TVIC87300D@pec.istruzione.it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8107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F95B" w14:textId="77777777" w:rsidR="006970FA" w:rsidRDefault="006970FA">
      <w:r>
        <w:separator/>
      </w:r>
    </w:p>
  </w:footnote>
  <w:footnote w:type="continuationSeparator" w:id="0">
    <w:p w14:paraId="2A6B8445" w14:textId="77777777" w:rsidR="006970FA" w:rsidRDefault="0069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B5ED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6D82" w14:textId="77777777" w:rsidR="00362677" w:rsidRDefault="00695878">
    <w:pPr>
      <w:ind w:left="2127"/>
      <w:jc w:val="center"/>
      <w:rPr>
        <w:sz w:val="20"/>
        <w:szCs w:val="20"/>
      </w:rPr>
    </w:pPr>
    <w:r>
      <w:br/>
    </w:r>
    <w:r>
      <w:rPr>
        <w:noProof/>
      </w:rPr>
      <w:drawing>
        <wp:anchor distT="0" distB="0" distL="0" distR="0" simplePos="0" relativeHeight="251658240" behindDoc="0" locked="0" layoutInCell="1" hidden="0" allowOverlap="1" wp14:anchorId="5A4EFB10" wp14:editId="230285CE">
          <wp:simplePos x="0" y="0"/>
          <wp:positionH relativeFrom="column">
            <wp:posOffset>209165</wp:posOffset>
          </wp:positionH>
          <wp:positionV relativeFrom="paragraph">
            <wp:posOffset>-95249</wp:posOffset>
          </wp:positionV>
          <wp:extent cx="1193800" cy="11938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2D40661" wp14:editId="0B058937">
          <wp:simplePos x="0" y="0"/>
          <wp:positionH relativeFrom="column">
            <wp:posOffset>3725545</wp:posOffset>
          </wp:positionH>
          <wp:positionV relativeFrom="paragraph">
            <wp:posOffset>96395</wp:posOffset>
          </wp:positionV>
          <wp:extent cx="375920" cy="428625"/>
          <wp:effectExtent l="0" t="0" r="0" b="0"/>
          <wp:wrapNone/>
          <wp:docPr id="1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92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C6FF39" w14:textId="77777777" w:rsidR="00362677" w:rsidRDefault="00695878">
    <w:pPr>
      <w:ind w:left="2127"/>
      <w:jc w:val="center"/>
      <w:rPr>
        <w:b/>
        <w:sz w:val="28"/>
        <w:szCs w:val="28"/>
      </w:rPr>
    </w:pPr>
    <w:r>
      <w:rPr>
        <w:b/>
        <w:sz w:val="28"/>
        <w:szCs w:val="28"/>
      </w:rPr>
      <w:br/>
      <w:t>ISTITUTO COMPRENSIVO N. 4 “STEFANINI”</w:t>
    </w:r>
  </w:p>
  <w:p w14:paraId="053A163C" w14:textId="77777777" w:rsidR="00362677" w:rsidRDefault="00362677">
    <w:pPr>
      <w:rPr>
        <w:sz w:val="16"/>
        <w:szCs w:val="16"/>
      </w:rPr>
    </w:pPr>
  </w:p>
  <w:p w14:paraId="2073BE43" w14:textId="77777777" w:rsidR="00362677" w:rsidRDefault="00362677">
    <w:pPr>
      <w:rPr>
        <w:sz w:val="16"/>
        <w:szCs w:val="16"/>
      </w:rPr>
    </w:pPr>
  </w:p>
  <w:p w14:paraId="1356C83D" w14:textId="77777777" w:rsidR="00362677" w:rsidRDefault="00362677">
    <w:pPr>
      <w:ind w:left="4111"/>
      <w:jc w:val="center"/>
      <w:rPr>
        <w:rFonts w:ascii="Verdana" w:eastAsia="Verdana" w:hAnsi="Verdana" w:cs="Verdana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1D4C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82EC9"/>
    <w:multiLevelType w:val="hybridMultilevel"/>
    <w:tmpl w:val="FDE85048"/>
    <w:lvl w:ilvl="0" w:tplc="2CB8D432">
      <w:start w:val="1"/>
      <w:numFmt w:val="lowerLetter"/>
      <w:lvlText w:val="%1)"/>
      <w:lvlJc w:val="left"/>
      <w:pPr>
        <w:ind w:left="9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F22CFE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5E6CBDB4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57941C9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640A312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466E72A8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0ADCECEC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B938154C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54DE30A4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76D0563"/>
    <w:multiLevelType w:val="hybridMultilevel"/>
    <w:tmpl w:val="9886E7F0"/>
    <w:lvl w:ilvl="0" w:tplc="85B88A3C">
      <w:start w:val="1"/>
      <w:numFmt w:val="decimal"/>
      <w:lvlText w:val="%1."/>
      <w:lvlJc w:val="left"/>
      <w:pPr>
        <w:ind w:left="9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B1A6A22C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2" w:tplc="E09C659E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3" w:tplc="DAF0B436">
      <w:numFmt w:val="bullet"/>
      <w:lvlText w:val="•"/>
      <w:lvlJc w:val="left"/>
      <w:pPr>
        <w:ind w:left="5601" w:hanging="360"/>
      </w:pPr>
      <w:rPr>
        <w:rFonts w:hint="default"/>
        <w:lang w:val="it-IT" w:eastAsia="en-US" w:bidi="ar-SA"/>
      </w:rPr>
    </w:lvl>
    <w:lvl w:ilvl="4" w:tplc="084E05CA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5" w:tplc="7F3C9D6C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6" w:tplc="CB38A0AC">
      <w:numFmt w:val="bullet"/>
      <w:lvlText w:val="•"/>
      <w:lvlJc w:val="left"/>
      <w:pPr>
        <w:ind w:left="7523" w:hanging="360"/>
      </w:pPr>
      <w:rPr>
        <w:rFonts w:hint="default"/>
        <w:lang w:val="it-IT" w:eastAsia="en-US" w:bidi="ar-SA"/>
      </w:rPr>
    </w:lvl>
    <w:lvl w:ilvl="7" w:tplc="7E90F10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  <w:lvl w:ilvl="8" w:tplc="4AF04E0E">
      <w:numFmt w:val="bullet"/>
      <w:lvlText w:val="•"/>
      <w:lvlJc w:val="left"/>
      <w:pPr>
        <w:ind w:left="88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A2772BC"/>
    <w:multiLevelType w:val="hybridMultilevel"/>
    <w:tmpl w:val="B2200DD6"/>
    <w:lvl w:ilvl="0" w:tplc="2444A272">
      <w:numFmt w:val="bullet"/>
      <w:lvlText w:val="-"/>
      <w:lvlJc w:val="left"/>
      <w:pPr>
        <w:ind w:left="212" w:hanging="18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378E0BC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32568B9A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0688EBC8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175C89CE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2B2A71D2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19E82522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DEB09B1A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BCA21DC4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B3"/>
    <w:rsid w:val="0001112C"/>
    <w:rsid w:val="00050516"/>
    <w:rsid w:val="000823A5"/>
    <w:rsid w:val="000A1EE2"/>
    <w:rsid w:val="000B47A8"/>
    <w:rsid w:val="000C2A1D"/>
    <w:rsid w:val="000F5E80"/>
    <w:rsid w:val="0010379F"/>
    <w:rsid w:val="001039A0"/>
    <w:rsid w:val="0011592A"/>
    <w:rsid w:val="00123E56"/>
    <w:rsid w:val="001842CD"/>
    <w:rsid w:val="0018794D"/>
    <w:rsid w:val="00190AEC"/>
    <w:rsid w:val="00194C2E"/>
    <w:rsid w:val="001C1FC5"/>
    <w:rsid w:val="001D065E"/>
    <w:rsid w:val="002319C6"/>
    <w:rsid w:val="002352B1"/>
    <w:rsid w:val="00266EB5"/>
    <w:rsid w:val="00266EDD"/>
    <w:rsid w:val="00285F03"/>
    <w:rsid w:val="00295A0D"/>
    <w:rsid w:val="002A036A"/>
    <w:rsid w:val="002A7021"/>
    <w:rsid w:val="002D015E"/>
    <w:rsid w:val="002F0F21"/>
    <w:rsid w:val="003265C3"/>
    <w:rsid w:val="00340EBF"/>
    <w:rsid w:val="00345000"/>
    <w:rsid w:val="00347C42"/>
    <w:rsid w:val="00362677"/>
    <w:rsid w:val="00385F66"/>
    <w:rsid w:val="00392693"/>
    <w:rsid w:val="003A322C"/>
    <w:rsid w:val="003A5BCD"/>
    <w:rsid w:val="003C2E7A"/>
    <w:rsid w:val="0046127A"/>
    <w:rsid w:val="00467C5D"/>
    <w:rsid w:val="00473684"/>
    <w:rsid w:val="00494AE9"/>
    <w:rsid w:val="004B73BA"/>
    <w:rsid w:val="004D3909"/>
    <w:rsid w:val="004E43EA"/>
    <w:rsid w:val="004E7482"/>
    <w:rsid w:val="004F6A76"/>
    <w:rsid w:val="0052229A"/>
    <w:rsid w:val="00526C30"/>
    <w:rsid w:val="00557DED"/>
    <w:rsid w:val="0056279C"/>
    <w:rsid w:val="0059728B"/>
    <w:rsid w:val="005A2E41"/>
    <w:rsid w:val="005B1321"/>
    <w:rsid w:val="005D3C16"/>
    <w:rsid w:val="006061F8"/>
    <w:rsid w:val="00634CD6"/>
    <w:rsid w:val="00640B49"/>
    <w:rsid w:val="00641E9E"/>
    <w:rsid w:val="00647B40"/>
    <w:rsid w:val="00652455"/>
    <w:rsid w:val="00695878"/>
    <w:rsid w:val="006970FA"/>
    <w:rsid w:val="006B1EB3"/>
    <w:rsid w:val="00707FC4"/>
    <w:rsid w:val="00742184"/>
    <w:rsid w:val="00782769"/>
    <w:rsid w:val="007C57B0"/>
    <w:rsid w:val="007D195E"/>
    <w:rsid w:val="007D5DE4"/>
    <w:rsid w:val="00831D06"/>
    <w:rsid w:val="00854717"/>
    <w:rsid w:val="0085773D"/>
    <w:rsid w:val="008721E7"/>
    <w:rsid w:val="008A3978"/>
    <w:rsid w:val="008D64A9"/>
    <w:rsid w:val="009125BF"/>
    <w:rsid w:val="00924E47"/>
    <w:rsid w:val="009467E3"/>
    <w:rsid w:val="00955443"/>
    <w:rsid w:val="009565E0"/>
    <w:rsid w:val="009606F5"/>
    <w:rsid w:val="00971A03"/>
    <w:rsid w:val="0099792E"/>
    <w:rsid w:val="00997DFD"/>
    <w:rsid w:val="009B092C"/>
    <w:rsid w:val="009C0314"/>
    <w:rsid w:val="009C5889"/>
    <w:rsid w:val="009C74F4"/>
    <w:rsid w:val="00A0531E"/>
    <w:rsid w:val="00A67CAD"/>
    <w:rsid w:val="00A71336"/>
    <w:rsid w:val="00A77732"/>
    <w:rsid w:val="00A80C51"/>
    <w:rsid w:val="00A82364"/>
    <w:rsid w:val="00B10B3E"/>
    <w:rsid w:val="00B17FDF"/>
    <w:rsid w:val="00B536D2"/>
    <w:rsid w:val="00B63FE2"/>
    <w:rsid w:val="00BB3452"/>
    <w:rsid w:val="00BC09C1"/>
    <w:rsid w:val="00BC3D38"/>
    <w:rsid w:val="00C2686B"/>
    <w:rsid w:val="00C56B49"/>
    <w:rsid w:val="00CE304F"/>
    <w:rsid w:val="00CF59BA"/>
    <w:rsid w:val="00CF7ABB"/>
    <w:rsid w:val="00D12269"/>
    <w:rsid w:val="00D560F8"/>
    <w:rsid w:val="00D60B59"/>
    <w:rsid w:val="00D83130"/>
    <w:rsid w:val="00D87008"/>
    <w:rsid w:val="00DD0E9B"/>
    <w:rsid w:val="00DD4431"/>
    <w:rsid w:val="00DD56E3"/>
    <w:rsid w:val="00DD703A"/>
    <w:rsid w:val="00DF2CB8"/>
    <w:rsid w:val="00E04080"/>
    <w:rsid w:val="00E16041"/>
    <w:rsid w:val="00E47AED"/>
    <w:rsid w:val="00E55B73"/>
    <w:rsid w:val="00E6548F"/>
    <w:rsid w:val="00E71ACF"/>
    <w:rsid w:val="00E86D06"/>
    <w:rsid w:val="00EB54B6"/>
    <w:rsid w:val="00EF2DCC"/>
    <w:rsid w:val="00F22BDC"/>
    <w:rsid w:val="00F279FC"/>
    <w:rsid w:val="00F329B4"/>
    <w:rsid w:val="00F56764"/>
    <w:rsid w:val="00F665AA"/>
    <w:rsid w:val="00F734DE"/>
    <w:rsid w:val="00FA3BF5"/>
    <w:rsid w:val="00FA5D4B"/>
    <w:rsid w:val="00FD7FA6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C84E95"/>
  <w15:docId w15:val="{8CD6999F-5D8A-4DD5-B488-0E2AA372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900"/>
        <w:tab w:val="left" w:pos="10080"/>
      </w:tabs>
      <w:ind w:right="98"/>
      <w:outlineLvl w:val="0"/>
    </w:pPr>
    <w:rPr>
      <w:rFonts w:ascii="Verdana" w:eastAsia="Verdana" w:hAnsi="Verdana" w:cs="Verdana"/>
      <w:b/>
      <w:sz w:val="20"/>
      <w:szCs w:val="20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rFonts w:ascii="Verdana" w:eastAsia="Verdana" w:hAnsi="Verdana" w:cs="Verdana"/>
      <w:b/>
      <w:sz w:val="22"/>
      <w:szCs w:val="22"/>
    </w:rPr>
  </w:style>
  <w:style w:type="paragraph" w:styleId="Titolo3">
    <w:name w:val="heading 3"/>
    <w:basedOn w:val="Normale"/>
    <w:next w:val="Normale"/>
    <w:pPr>
      <w:keepNext/>
      <w:widowControl w:val="0"/>
      <w:jc w:val="right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2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56279C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6279C"/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7D5DE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2E41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D3C16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3C16"/>
    <w:rPr>
      <w:rFonts w:ascii="Verdana" w:eastAsia="Verdana" w:hAnsi="Verdana" w:cs="Verdana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5D3C16"/>
    <w:pPr>
      <w:widowControl w:val="0"/>
      <w:autoSpaceDE w:val="0"/>
      <w:autoSpaceDN w:val="0"/>
      <w:ind w:left="933" w:hanging="361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D3C16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ta1\Documents\Modelli%20di%20Office%20personalizzati\Carta%20Intestata%20Stefanini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Stefanini 2023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Biancucci</dc:creator>
  <cp:lastModifiedBy>Viviana Biancucci</cp:lastModifiedBy>
  <cp:revision>5</cp:revision>
  <cp:lastPrinted>2023-01-13T07:48:00Z</cp:lastPrinted>
  <dcterms:created xsi:type="dcterms:W3CDTF">2023-11-09T14:25:00Z</dcterms:created>
  <dcterms:modified xsi:type="dcterms:W3CDTF">2023-12-22T07:14:00Z</dcterms:modified>
</cp:coreProperties>
</file>