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882" w14:textId="77777777" w:rsidR="005D3C16" w:rsidRDefault="005D3C16" w:rsidP="005D3C16">
      <w:pPr>
        <w:pStyle w:val="Corpotesto"/>
        <w:spacing w:before="1"/>
      </w:pPr>
    </w:p>
    <w:p w14:paraId="45C096B7" w14:textId="45BF782C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5D720DA5" w14:textId="77777777" w:rsidR="00A77732" w:rsidRDefault="00A77732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4A3E4F9" w14:textId="77777777" w:rsidR="005D3C16" w:rsidRDefault="005D3C16" w:rsidP="005D3C16">
      <w:pPr>
        <w:pStyle w:val="Titolo1"/>
        <w:spacing w:before="80"/>
        <w:ind w:right="234"/>
        <w:jc w:val="right"/>
      </w:pPr>
      <w:r>
        <w:t>Allegato</w:t>
      </w:r>
      <w:r>
        <w:rPr>
          <w:spacing w:val="-3"/>
        </w:rPr>
        <w:t xml:space="preserve"> </w:t>
      </w:r>
      <w:r>
        <w:t>C</w:t>
      </w:r>
    </w:p>
    <w:p w14:paraId="3E93E858" w14:textId="77777777" w:rsidR="005D3C16" w:rsidRDefault="005D3C16" w:rsidP="005D3C16">
      <w:pPr>
        <w:pStyle w:val="Corpotesto"/>
        <w:spacing w:before="9"/>
        <w:rPr>
          <w:b/>
          <w:sz w:val="11"/>
        </w:rPr>
      </w:pPr>
    </w:p>
    <w:p w14:paraId="4B45412C" w14:textId="77777777" w:rsidR="005D3C16" w:rsidRDefault="005D3C16" w:rsidP="005D3C16">
      <w:pPr>
        <w:pStyle w:val="Corpotesto"/>
        <w:spacing w:before="100"/>
        <w:ind w:left="212"/>
      </w:pPr>
      <w:r>
        <w:t>Tabella</w:t>
      </w:r>
      <w:r>
        <w:rPr>
          <w:spacing w:val="-5"/>
        </w:rPr>
        <w:t xml:space="preserve"> </w:t>
      </w:r>
      <w:r>
        <w:t>riepilogativa</w:t>
      </w:r>
      <w:r>
        <w:rPr>
          <w:spacing w:val="-4"/>
        </w:rPr>
        <w:t xml:space="preserve"> </w:t>
      </w:r>
      <w:r>
        <w:t>titoli:</w:t>
      </w:r>
      <w:r>
        <w:rPr>
          <w:spacing w:val="-6"/>
        </w:rPr>
        <w:t xml:space="preserve"> </w:t>
      </w:r>
      <w:r>
        <w:t>indicare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previsti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7</w:t>
      </w:r>
    </w:p>
    <w:p w14:paraId="3AE22095" w14:textId="77777777" w:rsidR="005D3C16" w:rsidRDefault="005D3C16" w:rsidP="005D3C16">
      <w:pPr>
        <w:pStyle w:val="Corpotesto"/>
        <w:spacing w:before="8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0"/>
        <w:gridCol w:w="1986"/>
      </w:tblGrid>
      <w:tr w:rsidR="005D3C16" w14:paraId="41BB9DC7" w14:textId="77777777" w:rsidTr="00313693">
        <w:trPr>
          <w:trHeight w:val="285"/>
        </w:trPr>
        <w:tc>
          <w:tcPr>
            <w:tcW w:w="7480" w:type="dxa"/>
          </w:tcPr>
          <w:p w14:paraId="1008C7AD" w14:textId="77777777" w:rsidR="005D3C16" w:rsidRDefault="005D3C16" w:rsidP="00313693">
            <w:pPr>
              <w:pStyle w:val="TableParagraph"/>
              <w:spacing w:line="264" w:lineRule="exact"/>
              <w:ind w:left="3475" w:right="3467"/>
              <w:jc w:val="center"/>
              <w:rPr>
                <w:i/>
              </w:rPr>
            </w:pPr>
            <w:r>
              <w:rPr>
                <w:i/>
              </w:rPr>
              <w:t>titoli</w:t>
            </w:r>
          </w:p>
        </w:tc>
        <w:tc>
          <w:tcPr>
            <w:tcW w:w="1986" w:type="dxa"/>
          </w:tcPr>
          <w:p w14:paraId="3BE0FFA1" w14:textId="77777777" w:rsidR="005D3C16" w:rsidRDefault="005D3C16" w:rsidP="00313693">
            <w:pPr>
              <w:pStyle w:val="TableParagraph"/>
              <w:spacing w:line="264" w:lineRule="exact"/>
              <w:ind w:left="691" w:right="682"/>
              <w:jc w:val="center"/>
              <w:rPr>
                <w:i/>
              </w:rPr>
            </w:pPr>
            <w:r>
              <w:rPr>
                <w:i/>
              </w:rPr>
              <w:t>punti</w:t>
            </w:r>
          </w:p>
        </w:tc>
      </w:tr>
      <w:tr w:rsidR="005D3C16" w14:paraId="61C6CF75" w14:textId="77777777" w:rsidTr="00313693">
        <w:trPr>
          <w:trHeight w:val="484"/>
        </w:trPr>
        <w:tc>
          <w:tcPr>
            <w:tcW w:w="7480" w:type="dxa"/>
          </w:tcPr>
          <w:p w14:paraId="55A0B069" w14:textId="77777777" w:rsidR="005D3C16" w:rsidRDefault="005D3C16" w:rsidP="00313693">
            <w:pPr>
              <w:pStyle w:val="TableParagraph"/>
              <w:tabs>
                <w:tab w:val="left" w:pos="1925"/>
                <w:tab w:val="left" w:pos="4247"/>
                <w:tab w:val="left" w:pos="5663"/>
                <w:tab w:val="left" w:pos="6301"/>
              </w:tabs>
              <w:spacing w:line="242" w:lineRule="exact"/>
              <w:ind w:right="100"/>
              <w:rPr>
                <w:sz w:val="20"/>
              </w:rPr>
            </w:pPr>
            <w:r>
              <w:rPr>
                <w:sz w:val="20"/>
              </w:rPr>
              <w:t>qualificazione</w:t>
            </w:r>
            <w:r>
              <w:rPr>
                <w:sz w:val="20"/>
              </w:rPr>
              <w:tab/>
              <w:t>professionale/titoli</w:t>
            </w:r>
            <w:r>
              <w:rPr>
                <w:sz w:val="20"/>
              </w:rPr>
              <w:tab/>
              <w:t>attestanti</w:t>
            </w:r>
            <w:r>
              <w:rPr>
                <w:sz w:val="20"/>
              </w:rPr>
              <w:tab/>
              <w:t>la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particolare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specializzazione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</w:p>
        </w:tc>
        <w:tc>
          <w:tcPr>
            <w:tcW w:w="1986" w:type="dxa"/>
          </w:tcPr>
          <w:p w14:paraId="109C932D" w14:textId="77777777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</w:tc>
      </w:tr>
      <w:tr w:rsidR="005D3C16" w14:paraId="161A2661" w14:textId="77777777" w:rsidTr="00313693">
        <w:trPr>
          <w:trHeight w:val="285"/>
        </w:trPr>
        <w:tc>
          <w:tcPr>
            <w:tcW w:w="7480" w:type="dxa"/>
          </w:tcPr>
          <w:p w14:paraId="2311987E" w14:textId="77777777" w:rsidR="005D3C16" w:rsidRDefault="005D3C16" w:rsidP="003136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6" w:type="dxa"/>
          </w:tcPr>
          <w:p w14:paraId="7513DD35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672D3B6F" w14:textId="77777777" w:rsidTr="00313693">
        <w:trPr>
          <w:trHeight w:val="282"/>
        </w:trPr>
        <w:tc>
          <w:tcPr>
            <w:tcW w:w="7480" w:type="dxa"/>
          </w:tcPr>
          <w:p w14:paraId="043F0EEA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6" w:type="dxa"/>
          </w:tcPr>
          <w:p w14:paraId="022BD8EA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30CA5F7B" w14:textId="77777777" w:rsidTr="00313693">
        <w:trPr>
          <w:trHeight w:val="285"/>
        </w:trPr>
        <w:tc>
          <w:tcPr>
            <w:tcW w:w="7480" w:type="dxa"/>
          </w:tcPr>
          <w:p w14:paraId="4D4DF488" w14:textId="77777777" w:rsidR="005D3C16" w:rsidRDefault="005D3C16" w:rsidP="0031369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6" w:type="dxa"/>
          </w:tcPr>
          <w:p w14:paraId="42AAE2C4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748E7479" w14:textId="77777777" w:rsidTr="00313693">
        <w:trPr>
          <w:trHeight w:val="486"/>
        </w:trPr>
        <w:tc>
          <w:tcPr>
            <w:tcW w:w="7480" w:type="dxa"/>
          </w:tcPr>
          <w:p w14:paraId="5EBDC933" w14:textId="1F92170B" w:rsidR="005D3C16" w:rsidRDefault="005D3C16" w:rsidP="00313693">
            <w:pPr>
              <w:pStyle w:val="TableParagraph"/>
              <w:tabs>
                <w:tab w:val="left" w:pos="1539"/>
                <w:tab w:val="left" w:pos="1987"/>
                <w:tab w:val="left" w:pos="3712"/>
                <w:tab w:val="left" w:pos="4100"/>
                <w:tab w:val="left" w:pos="6299"/>
                <w:tab w:val="left" w:pos="6853"/>
              </w:tabs>
              <w:spacing w:line="242" w:lineRule="exact"/>
              <w:ind w:right="103"/>
              <w:rPr>
                <w:sz w:val="20"/>
              </w:rPr>
            </w:pPr>
            <w:r>
              <w:rPr>
                <w:sz w:val="20"/>
              </w:rPr>
              <w:t>attestazioni</w:t>
            </w:r>
            <w:r>
              <w:rPr>
                <w:sz w:val="20"/>
              </w:rPr>
              <w:tab/>
              <w:t>di</w:t>
            </w:r>
            <w:r>
              <w:rPr>
                <w:sz w:val="20"/>
              </w:rPr>
              <w:tab/>
              <w:t>partecipazione</w:t>
            </w:r>
            <w:r>
              <w:rPr>
                <w:sz w:val="20"/>
              </w:rPr>
              <w:tab/>
              <w:t>a</w:t>
            </w:r>
            <w:r>
              <w:rPr>
                <w:sz w:val="20"/>
              </w:rPr>
              <w:tab/>
              <w:t>congressi/convegni</w:t>
            </w:r>
            <w:r>
              <w:rPr>
                <w:sz w:val="20"/>
              </w:rPr>
              <w:tab/>
              <w:t>sul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tema</w:t>
            </w:r>
            <w:r>
              <w:rPr>
                <w:spacing w:val="-68"/>
                <w:sz w:val="20"/>
              </w:rPr>
              <w:t xml:space="preserve"> </w:t>
            </w:r>
            <w:r w:rsidR="00203D7D">
              <w:rPr>
                <w:sz w:val="20"/>
              </w:rPr>
              <w:t>dell’età evolutiva e delle attività di screening</w:t>
            </w:r>
            <w:r>
              <w:rPr>
                <w:sz w:val="20"/>
              </w:rPr>
              <w:t xml:space="preserve"> (punti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</w:p>
        </w:tc>
        <w:tc>
          <w:tcPr>
            <w:tcW w:w="1986" w:type="dxa"/>
          </w:tcPr>
          <w:p w14:paraId="31DC895D" w14:textId="77777777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</w:tc>
      </w:tr>
      <w:tr w:rsidR="005D3C16" w14:paraId="0B3C8DD5" w14:textId="77777777" w:rsidTr="00313693">
        <w:trPr>
          <w:trHeight w:val="282"/>
        </w:trPr>
        <w:tc>
          <w:tcPr>
            <w:tcW w:w="7480" w:type="dxa"/>
          </w:tcPr>
          <w:p w14:paraId="18172EEF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86" w:type="dxa"/>
          </w:tcPr>
          <w:p w14:paraId="4C704CBB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3617D756" w14:textId="77777777" w:rsidTr="00313693">
        <w:trPr>
          <w:trHeight w:val="285"/>
        </w:trPr>
        <w:tc>
          <w:tcPr>
            <w:tcW w:w="7480" w:type="dxa"/>
          </w:tcPr>
          <w:p w14:paraId="2D19ED6F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86" w:type="dxa"/>
          </w:tcPr>
          <w:p w14:paraId="56B698FC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5DB2E3CE" w14:textId="77777777" w:rsidTr="00313693">
        <w:trPr>
          <w:trHeight w:val="282"/>
        </w:trPr>
        <w:tc>
          <w:tcPr>
            <w:tcW w:w="7480" w:type="dxa"/>
          </w:tcPr>
          <w:p w14:paraId="4BACC546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86" w:type="dxa"/>
          </w:tcPr>
          <w:p w14:paraId="3E18EFC3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211D2EF" w14:textId="77777777" w:rsidTr="00313693">
        <w:trPr>
          <w:trHeight w:val="285"/>
        </w:trPr>
        <w:tc>
          <w:tcPr>
            <w:tcW w:w="7480" w:type="dxa"/>
          </w:tcPr>
          <w:p w14:paraId="32DA391E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86" w:type="dxa"/>
          </w:tcPr>
          <w:p w14:paraId="78CE0139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18E7C45" w14:textId="77777777" w:rsidTr="00313693">
        <w:trPr>
          <w:trHeight w:val="282"/>
        </w:trPr>
        <w:tc>
          <w:tcPr>
            <w:tcW w:w="7480" w:type="dxa"/>
          </w:tcPr>
          <w:p w14:paraId="50D5CB9A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86" w:type="dxa"/>
          </w:tcPr>
          <w:p w14:paraId="34F0B64D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DC115A8" w14:textId="77777777" w:rsidTr="00313693">
        <w:trPr>
          <w:trHeight w:val="285"/>
        </w:trPr>
        <w:tc>
          <w:tcPr>
            <w:tcW w:w="7480" w:type="dxa"/>
          </w:tcPr>
          <w:p w14:paraId="224223CE" w14:textId="078704B0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precedenti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esperienze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</w:t>
            </w:r>
            <w:r w:rsidR="00203D7D">
              <w:rPr>
                <w:sz w:val="20"/>
              </w:rPr>
              <w:t>i scolastici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-1"/>
                <w:sz w:val="20"/>
              </w:rPr>
              <w:t xml:space="preserve"> </w:t>
            </w:r>
            <w:r w:rsidR="00203D7D"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anno)</w:t>
            </w:r>
          </w:p>
        </w:tc>
        <w:tc>
          <w:tcPr>
            <w:tcW w:w="1986" w:type="dxa"/>
          </w:tcPr>
          <w:p w14:paraId="5E646D47" w14:textId="6794327F" w:rsidR="005D3C16" w:rsidRDefault="005D3C16" w:rsidP="0031369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2"/>
                <w:sz w:val="20"/>
              </w:rPr>
              <w:t xml:space="preserve"> </w:t>
            </w:r>
            <w:r w:rsidR="00203D7D">
              <w:rPr>
                <w:sz w:val="20"/>
              </w:rPr>
              <w:t>15</w:t>
            </w:r>
          </w:p>
        </w:tc>
      </w:tr>
      <w:tr w:rsidR="005D3C16" w14:paraId="49472A21" w14:textId="77777777" w:rsidTr="00313693">
        <w:trPr>
          <w:trHeight w:val="282"/>
        </w:trPr>
        <w:tc>
          <w:tcPr>
            <w:tcW w:w="7480" w:type="dxa"/>
          </w:tcPr>
          <w:p w14:paraId="0368B835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2017/18</w:t>
            </w:r>
          </w:p>
        </w:tc>
        <w:tc>
          <w:tcPr>
            <w:tcW w:w="1986" w:type="dxa"/>
          </w:tcPr>
          <w:p w14:paraId="636F8B7D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02E1C0F" w14:textId="77777777" w:rsidTr="00313693">
        <w:trPr>
          <w:trHeight w:val="285"/>
        </w:trPr>
        <w:tc>
          <w:tcPr>
            <w:tcW w:w="7480" w:type="dxa"/>
          </w:tcPr>
          <w:p w14:paraId="4A280729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2018/19</w:t>
            </w:r>
          </w:p>
        </w:tc>
        <w:tc>
          <w:tcPr>
            <w:tcW w:w="1986" w:type="dxa"/>
          </w:tcPr>
          <w:p w14:paraId="7CA77B32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7D232F98" w14:textId="77777777" w:rsidTr="00313693">
        <w:trPr>
          <w:trHeight w:val="282"/>
        </w:trPr>
        <w:tc>
          <w:tcPr>
            <w:tcW w:w="7480" w:type="dxa"/>
          </w:tcPr>
          <w:p w14:paraId="43F73EB2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2019/20</w:t>
            </w:r>
          </w:p>
        </w:tc>
        <w:tc>
          <w:tcPr>
            <w:tcW w:w="1986" w:type="dxa"/>
          </w:tcPr>
          <w:p w14:paraId="7F2D04EF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D97BC82" w14:textId="77777777" w:rsidTr="00313693">
        <w:trPr>
          <w:trHeight w:val="285"/>
        </w:trPr>
        <w:tc>
          <w:tcPr>
            <w:tcW w:w="7480" w:type="dxa"/>
          </w:tcPr>
          <w:p w14:paraId="49E5D447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2020/21</w:t>
            </w:r>
          </w:p>
        </w:tc>
        <w:tc>
          <w:tcPr>
            <w:tcW w:w="1986" w:type="dxa"/>
          </w:tcPr>
          <w:p w14:paraId="110D7D97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AD5E408" w14:textId="77777777" w:rsidTr="00313693">
        <w:trPr>
          <w:trHeight w:val="282"/>
        </w:trPr>
        <w:tc>
          <w:tcPr>
            <w:tcW w:w="7480" w:type="dxa"/>
          </w:tcPr>
          <w:p w14:paraId="512798F9" w14:textId="77777777" w:rsidR="005D3C16" w:rsidRDefault="005D3C16" w:rsidP="0031369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2021/22</w:t>
            </w:r>
          </w:p>
        </w:tc>
        <w:tc>
          <w:tcPr>
            <w:tcW w:w="1986" w:type="dxa"/>
          </w:tcPr>
          <w:p w14:paraId="772468D0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DBCD9DF" w14:textId="77777777" w:rsidR="005D3C16" w:rsidRDefault="005D3C16" w:rsidP="005D3C16">
      <w:pPr>
        <w:pStyle w:val="Corpotesto"/>
        <w:spacing w:before="7"/>
        <w:rPr>
          <w:sz w:val="11"/>
        </w:rPr>
      </w:pPr>
    </w:p>
    <w:p w14:paraId="70FF120E" w14:textId="77777777" w:rsidR="005D3C16" w:rsidRDefault="005D3C16" w:rsidP="005D3C16">
      <w:pPr>
        <w:pStyle w:val="Corpotesto"/>
        <w:tabs>
          <w:tab w:val="left" w:pos="2145"/>
          <w:tab w:val="left" w:pos="6590"/>
        </w:tabs>
        <w:spacing w:before="100"/>
        <w:ind w:left="212"/>
      </w:pPr>
      <w:r>
        <w:t>Data</w:t>
      </w:r>
      <w:r>
        <w:rPr>
          <w:u w:val="single"/>
        </w:rPr>
        <w:tab/>
      </w:r>
      <w:r>
        <w:tab/>
        <w:t>La/Il</w:t>
      </w:r>
      <w:r>
        <w:rPr>
          <w:spacing w:val="-1"/>
        </w:rPr>
        <w:t xml:space="preserve"> </w:t>
      </w:r>
      <w:r>
        <w:t>dichiarante</w:t>
      </w:r>
    </w:p>
    <w:p w14:paraId="04649F52" w14:textId="77777777" w:rsidR="005D3C16" w:rsidRDefault="005D3C16" w:rsidP="005D3C16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40C690" wp14:editId="070E3784">
                <wp:simplePos x="0" y="0"/>
                <wp:positionH relativeFrom="page">
                  <wp:posOffset>4681220</wp:posOffset>
                </wp:positionH>
                <wp:positionV relativeFrom="paragraph">
                  <wp:posOffset>219710</wp:posOffset>
                </wp:positionV>
                <wp:extent cx="193865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3053"/>
                            <a:gd name="T2" fmla="+- 0 10425 7372"/>
                            <a:gd name="T3" fmla="*/ T2 w 30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3">
                              <a:moveTo>
                                <a:pt x="0" y="0"/>
                              </a:moveTo>
                              <a:lnTo>
                                <a:pt x="3053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5AE27" id="Freeform 2" o:spid="_x0000_s1026" style="position:absolute;margin-left:368.6pt;margin-top:17.3pt;width:152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" path="m,l3053,e" filled="f" strokeweight=".20731mm">
                <v:path arrowok="t" o:connecttype="custom" o:connectlocs="0,0;1938655,0" o:connectangles="0,0"/>
                <w10:wrap type="topAndBottom" anchorx="page"/>
              </v:shape>
            </w:pict>
          </mc:Fallback>
        </mc:AlternateContent>
      </w:r>
    </w:p>
    <w:p w14:paraId="513A6224" w14:textId="47D3D5FF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4C56617" w14:textId="43EA3AA6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BD8D849" w14:textId="18EE242A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02EE2937" w14:textId="05AFE12D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475E25AF" w14:textId="01D88D1A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6BA9BD2A" w14:textId="69CAE03B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27091E76" w14:textId="23E26558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3F569798" w14:textId="77777777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sectPr w:rsidR="005D3C16" w:rsidSect="005D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134" w:left="851" w:header="637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1900" w14:textId="77777777" w:rsidR="00C85976" w:rsidRDefault="00C85976">
      <w:r>
        <w:separator/>
      </w:r>
    </w:p>
  </w:endnote>
  <w:endnote w:type="continuationSeparator" w:id="0">
    <w:p w14:paraId="0F0AD6DB" w14:textId="77777777" w:rsidR="00C85976" w:rsidRDefault="00C85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0086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FD19" w14:textId="77777777" w:rsidR="00362677" w:rsidRDefault="006958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6E6DAB84" wp14:editId="0059CB10">
          <wp:simplePos x="0" y="0"/>
          <wp:positionH relativeFrom="column">
            <wp:posOffset>830455</wp:posOffset>
          </wp:positionH>
          <wp:positionV relativeFrom="paragraph">
            <wp:posOffset>167005</wp:posOffset>
          </wp:positionV>
          <wp:extent cx="1219835" cy="743585"/>
          <wp:effectExtent l="0" t="0" r="0" b="0"/>
          <wp:wrapSquare wrapText="bothSides" distT="0" distB="0" distL="0" distR="0"/>
          <wp:docPr id="13" name="image2.jpg" descr="unes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es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CFCBB4" wp14:editId="31C67649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528858" cy="22225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6334" y="3780000"/>
                        <a:ext cx="651933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EABA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3AE7A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pt;margin-top:6pt;width:514.1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" strokecolor="#aeabab">
              <v:stroke startarrowwidth="narrow" startarrowlength="short" endarrowwidth="narrow" endarrowlength="short" joinstyle="miter"/>
            </v:shape>
          </w:pict>
        </mc:Fallback>
      </mc:AlternateContent>
    </w:r>
  </w:p>
  <w:p w14:paraId="588E9D58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5B491B7" wp14:editId="1B46D234">
          <wp:simplePos x="0" y="0"/>
          <wp:positionH relativeFrom="column">
            <wp:posOffset>-71120</wp:posOffset>
          </wp:positionH>
          <wp:positionV relativeFrom="paragraph">
            <wp:posOffset>80645</wp:posOffset>
          </wp:positionV>
          <wp:extent cx="694055" cy="567690"/>
          <wp:effectExtent l="0" t="0" r="0" b="381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  <w:szCs w:val="16"/>
      </w:rPr>
      <w:t>Istituto Comprensivo n.4 Luigi Stefanini di Treviso</w:t>
    </w:r>
    <w:r>
      <w:rPr>
        <w:rFonts w:ascii="Verdana" w:eastAsia="Verdana" w:hAnsi="Verdana" w:cs="Verdana"/>
        <w:sz w:val="15"/>
        <w:szCs w:val="15"/>
      </w:rPr>
      <w:br/>
      <w:t>Sede Legale: V.le III Armata n. 35 – 31100 TREVISO</w:t>
    </w:r>
    <w:r>
      <w:rPr>
        <w:rFonts w:ascii="Verdana" w:eastAsia="Verdana" w:hAnsi="Verdana" w:cs="Verdana"/>
        <w:sz w:val="15"/>
        <w:szCs w:val="15"/>
      </w:rPr>
      <w:br/>
      <w:t xml:space="preserve">Sede Amm.va: Via </w:t>
    </w:r>
    <w:proofErr w:type="spellStart"/>
    <w:r>
      <w:rPr>
        <w:rFonts w:ascii="Verdana" w:eastAsia="Verdana" w:hAnsi="Verdana" w:cs="Verdana"/>
        <w:sz w:val="15"/>
        <w:szCs w:val="15"/>
      </w:rPr>
      <w:t>Turazza</w:t>
    </w:r>
    <w:proofErr w:type="spellEnd"/>
    <w:r>
      <w:rPr>
        <w:rFonts w:ascii="Verdana" w:eastAsia="Verdana" w:hAnsi="Verdana" w:cs="Verdana"/>
        <w:sz w:val="15"/>
        <w:szCs w:val="15"/>
      </w:rPr>
      <w:t xml:space="preserve"> </w:t>
    </w:r>
    <w:proofErr w:type="gramStart"/>
    <w:r>
      <w:rPr>
        <w:rFonts w:ascii="Verdana" w:eastAsia="Verdana" w:hAnsi="Verdana" w:cs="Verdana"/>
        <w:sz w:val="15"/>
        <w:szCs w:val="15"/>
      </w:rPr>
      <w:t>11  C.F.</w:t>
    </w:r>
    <w:proofErr w:type="gramEnd"/>
    <w:r>
      <w:rPr>
        <w:rFonts w:ascii="Verdana" w:eastAsia="Verdana" w:hAnsi="Verdana" w:cs="Verdana"/>
        <w:sz w:val="15"/>
        <w:szCs w:val="15"/>
      </w:rPr>
      <w:t xml:space="preserve"> 94136100263</w:t>
    </w:r>
  </w:p>
  <w:p w14:paraId="72371D12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proofErr w:type="gramStart"/>
    <w:r>
      <w:rPr>
        <w:rFonts w:ascii="Verdana" w:eastAsia="Verdana" w:hAnsi="Verdana" w:cs="Verdana"/>
        <w:sz w:val="15"/>
        <w:szCs w:val="15"/>
      </w:rPr>
      <w:t>www.ic4stefanini.edu.it  -</w:t>
    </w:r>
    <w:proofErr w:type="gramEnd"/>
    <w:r>
      <w:rPr>
        <w:rFonts w:ascii="Verdana" w:eastAsia="Verdana" w:hAnsi="Verdana" w:cs="Verdana"/>
        <w:sz w:val="15"/>
        <w:szCs w:val="15"/>
      </w:rPr>
      <w:t xml:space="preserve"> Tel. 0422/582385 – CU UFW4O9</w:t>
    </w:r>
  </w:p>
  <w:p w14:paraId="47632F27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color w:val="000000"/>
        <w:sz w:val="15"/>
        <w:szCs w:val="15"/>
      </w:rPr>
    </w:pPr>
    <w:proofErr w:type="gramStart"/>
    <w:r w:rsidRPr="00E3045E">
      <w:rPr>
        <w:rFonts w:ascii="Verdana" w:eastAsia="Verdana" w:hAnsi="Verdana" w:cs="Verdana"/>
        <w:sz w:val="15"/>
        <w:szCs w:val="15"/>
        <w:u w:val="single"/>
      </w:rPr>
      <w:t>info@ic4stefanini.eu  tvic87300d@istruzione.it</w:t>
    </w:r>
    <w:proofErr w:type="gramEnd"/>
    <w:r>
      <w:rPr>
        <w:rFonts w:ascii="Verdana" w:eastAsia="Verdana" w:hAnsi="Verdana" w:cs="Verdana"/>
        <w:sz w:val="15"/>
        <w:szCs w:val="15"/>
      </w:rPr>
      <w:t xml:space="preserve">  TVIC87300D@pec.istruzione.it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8107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BB04" w14:textId="77777777" w:rsidR="00C85976" w:rsidRDefault="00C85976">
      <w:r>
        <w:separator/>
      </w:r>
    </w:p>
  </w:footnote>
  <w:footnote w:type="continuationSeparator" w:id="0">
    <w:p w14:paraId="226C8295" w14:textId="77777777" w:rsidR="00C85976" w:rsidRDefault="00C85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B5ED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6D82" w14:textId="77777777" w:rsidR="00362677" w:rsidRDefault="00695878">
    <w:pPr>
      <w:ind w:left="2127"/>
      <w:jc w:val="center"/>
      <w:rPr>
        <w:sz w:val="20"/>
        <w:szCs w:val="20"/>
      </w:rPr>
    </w:pPr>
    <w:r>
      <w:br/>
    </w:r>
    <w:r>
      <w:rPr>
        <w:noProof/>
      </w:rPr>
      <w:drawing>
        <wp:anchor distT="0" distB="0" distL="0" distR="0" simplePos="0" relativeHeight="251658240" behindDoc="0" locked="0" layoutInCell="1" hidden="0" allowOverlap="1" wp14:anchorId="5A4EFB10" wp14:editId="230285CE">
          <wp:simplePos x="0" y="0"/>
          <wp:positionH relativeFrom="column">
            <wp:posOffset>209165</wp:posOffset>
          </wp:positionH>
          <wp:positionV relativeFrom="paragraph">
            <wp:posOffset>-95249</wp:posOffset>
          </wp:positionV>
          <wp:extent cx="1193800" cy="11938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D40661" wp14:editId="0B058937">
          <wp:simplePos x="0" y="0"/>
          <wp:positionH relativeFrom="column">
            <wp:posOffset>3725545</wp:posOffset>
          </wp:positionH>
          <wp:positionV relativeFrom="paragraph">
            <wp:posOffset>96395</wp:posOffset>
          </wp:positionV>
          <wp:extent cx="375920" cy="428625"/>
          <wp:effectExtent l="0" t="0" r="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2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C6FF39" w14:textId="77777777" w:rsidR="00362677" w:rsidRDefault="00695878">
    <w:pPr>
      <w:ind w:left="2127"/>
      <w:jc w:val="center"/>
      <w:rPr>
        <w:b/>
        <w:sz w:val="28"/>
        <w:szCs w:val="28"/>
      </w:rPr>
    </w:pPr>
    <w:r>
      <w:rPr>
        <w:b/>
        <w:sz w:val="28"/>
        <w:szCs w:val="28"/>
      </w:rPr>
      <w:br/>
      <w:t>ISTITUTO COMPRENSIVO N. 4 “STEFANINI”</w:t>
    </w:r>
  </w:p>
  <w:p w14:paraId="053A163C" w14:textId="77777777" w:rsidR="00362677" w:rsidRDefault="00362677">
    <w:pPr>
      <w:rPr>
        <w:sz w:val="16"/>
        <w:szCs w:val="16"/>
      </w:rPr>
    </w:pPr>
  </w:p>
  <w:p w14:paraId="2073BE43" w14:textId="77777777" w:rsidR="00362677" w:rsidRDefault="00362677">
    <w:pPr>
      <w:rPr>
        <w:sz w:val="16"/>
        <w:szCs w:val="16"/>
      </w:rPr>
    </w:pPr>
  </w:p>
  <w:p w14:paraId="1356C83D" w14:textId="77777777" w:rsidR="00362677" w:rsidRDefault="00362677">
    <w:pPr>
      <w:ind w:left="4111"/>
      <w:jc w:val="center"/>
      <w:rPr>
        <w:rFonts w:ascii="Verdana" w:eastAsia="Verdana" w:hAnsi="Verdana" w:cs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1D4C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2EC9"/>
    <w:multiLevelType w:val="hybridMultilevel"/>
    <w:tmpl w:val="FDE85048"/>
    <w:lvl w:ilvl="0" w:tplc="2CB8D432">
      <w:start w:val="1"/>
      <w:numFmt w:val="lowerLetter"/>
      <w:lvlText w:val="%1)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F22CF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E6CBDB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7941C9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40A312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66E72A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ADCECEC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938154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4DE30A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6D0563"/>
    <w:multiLevelType w:val="hybridMultilevel"/>
    <w:tmpl w:val="9886E7F0"/>
    <w:lvl w:ilvl="0" w:tplc="85B88A3C">
      <w:start w:val="1"/>
      <w:numFmt w:val="decimal"/>
      <w:lvlText w:val="%1.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1A6A22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2" w:tplc="E09C659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3" w:tplc="DAF0B43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4" w:tplc="084E05CA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5" w:tplc="7F3C9D6C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6" w:tplc="CB38A0AC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7" w:tplc="7E90F10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  <w:lvl w:ilvl="8" w:tplc="4AF04E0E">
      <w:numFmt w:val="bullet"/>
      <w:lvlText w:val="•"/>
      <w:lvlJc w:val="left"/>
      <w:pPr>
        <w:ind w:left="88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2772BC"/>
    <w:multiLevelType w:val="hybridMultilevel"/>
    <w:tmpl w:val="B2200DD6"/>
    <w:lvl w:ilvl="0" w:tplc="2444A272">
      <w:numFmt w:val="bullet"/>
      <w:lvlText w:val="-"/>
      <w:lvlJc w:val="left"/>
      <w:pPr>
        <w:ind w:left="212" w:hanging="1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378E0B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2568B9A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0688EBC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175C89C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B2A71D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19E8252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EB09B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CA21DC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3"/>
    <w:rsid w:val="0001112C"/>
    <w:rsid w:val="00050516"/>
    <w:rsid w:val="000823A5"/>
    <w:rsid w:val="000A1EE2"/>
    <w:rsid w:val="000B47A8"/>
    <w:rsid w:val="000C2A1D"/>
    <w:rsid w:val="000F5E80"/>
    <w:rsid w:val="0010379F"/>
    <w:rsid w:val="001039A0"/>
    <w:rsid w:val="0011592A"/>
    <w:rsid w:val="00123E56"/>
    <w:rsid w:val="001842CD"/>
    <w:rsid w:val="0018794D"/>
    <w:rsid w:val="00190AEC"/>
    <w:rsid w:val="00194C2E"/>
    <w:rsid w:val="001C1FC5"/>
    <w:rsid w:val="001D065E"/>
    <w:rsid w:val="00203D7D"/>
    <w:rsid w:val="002319C6"/>
    <w:rsid w:val="00266EB5"/>
    <w:rsid w:val="00266EDD"/>
    <w:rsid w:val="00285F03"/>
    <w:rsid w:val="00295A0D"/>
    <w:rsid w:val="002A036A"/>
    <w:rsid w:val="002A7021"/>
    <w:rsid w:val="002D015E"/>
    <w:rsid w:val="002F0F21"/>
    <w:rsid w:val="003265C3"/>
    <w:rsid w:val="00340EBF"/>
    <w:rsid w:val="00345000"/>
    <w:rsid w:val="00347C42"/>
    <w:rsid w:val="00362677"/>
    <w:rsid w:val="00385F66"/>
    <w:rsid w:val="00392693"/>
    <w:rsid w:val="003A322C"/>
    <w:rsid w:val="003A5BCD"/>
    <w:rsid w:val="003C2E7A"/>
    <w:rsid w:val="0046127A"/>
    <w:rsid w:val="00467C5D"/>
    <w:rsid w:val="00473684"/>
    <w:rsid w:val="00494AE9"/>
    <w:rsid w:val="004B73BA"/>
    <w:rsid w:val="004D3909"/>
    <w:rsid w:val="004E43EA"/>
    <w:rsid w:val="004E7482"/>
    <w:rsid w:val="004F6A76"/>
    <w:rsid w:val="0052229A"/>
    <w:rsid w:val="00526C30"/>
    <w:rsid w:val="00557DED"/>
    <w:rsid w:val="0056279C"/>
    <w:rsid w:val="0059728B"/>
    <w:rsid w:val="005A2E41"/>
    <w:rsid w:val="005B1321"/>
    <w:rsid w:val="005D3C16"/>
    <w:rsid w:val="006061F8"/>
    <w:rsid w:val="00634CD6"/>
    <w:rsid w:val="00640B49"/>
    <w:rsid w:val="00641E9E"/>
    <w:rsid w:val="00647B40"/>
    <w:rsid w:val="00652455"/>
    <w:rsid w:val="00695878"/>
    <w:rsid w:val="006B1EB3"/>
    <w:rsid w:val="00707FC4"/>
    <w:rsid w:val="00742184"/>
    <w:rsid w:val="00782769"/>
    <w:rsid w:val="007C57B0"/>
    <w:rsid w:val="007D195E"/>
    <w:rsid w:val="007D5DE4"/>
    <w:rsid w:val="00831D06"/>
    <w:rsid w:val="0085773D"/>
    <w:rsid w:val="008721E7"/>
    <w:rsid w:val="008A3978"/>
    <w:rsid w:val="008D64A9"/>
    <w:rsid w:val="009125BF"/>
    <w:rsid w:val="00924E47"/>
    <w:rsid w:val="009467E3"/>
    <w:rsid w:val="00955443"/>
    <w:rsid w:val="009565E0"/>
    <w:rsid w:val="009606F5"/>
    <w:rsid w:val="00971A03"/>
    <w:rsid w:val="0099792E"/>
    <w:rsid w:val="00997DFD"/>
    <w:rsid w:val="009B092C"/>
    <w:rsid w:val="009C0314"/>
    <w:rsid w:val="009C5889"/>
    <w:rsid w:val="009C74F4"/>
    <w:rsid w:val="00A0531E"/>
    <w:rsid w:val="00A67CAD"/>
    <w:rsid w:val="00A71336"/>
    <w:rsid w:val="00A77732"/>
    <w:rsid w:val="00A80C51"/>
    <w:rsid w:val="00A82364"/>
    <w:rsid w:val="00B10B3E"/>
    <w:rsid w:val="00B17FDF"/>
    <w:rsid w:val="00B536D2"/>
    <w:rsid w:val="00B63FE2"/>
    <w:rsid w:val="00BB3452"/>
    <w:rsid w:val="00BC09C1"/>
    <w:rsid w:val="00C2686B"/>
    <w:rsid w:val="00C56B49"/>
    <w:rsid w:val="00C85976"/>
    <w:rsid w:val="00CE304F"/>
    <w:rsid w:val="00CF59BA"/>
    <w:rsid w:val="00CF7ABB"/>
    <w:rsid w:val="00D12269"/>
    <w:rsid w:val="00D560F8"/>
    <w:rsid w:val="00D60B59"/>
    <w:rsid w:val="00D83130"/>
    <w:rsid w:val="00D87008"/>
    <w:rsid w:val="00DD0E9B"/>
    <w:rsid w:val="00DD4431"/>
    <w:rsid w:val="00DD56E3"/>
    <w:rsid w:val="00DD703A"/>
    <w:rsid w:val="00DF2CB8"/>
    <w:rsid w:val="00E16041"/>
    <w:rsid w:val="00E47AED"/>
    <w:rsid w:val="00E55B73"/>
    <w:rsid w:val="00E6548F"/>
    <w:rsid w:val="00E71ACF"/>
    <w:rsid w:val="00E84C4D"/>
    <w:rsid w:val="00E86D06"/>
    <w:rsid w:val="00EB54B6"/>
    <w:rsid w:val="00EF2DCC"/>
    <w:rsid w:val="00F22BDC"/>
    <w:rsid w:val="00F279FC"/>
    <w:rsid w:val="00F329B4"/>
    <w:rsid w:val="00F56764"/>
    <w:rsid w:val="00F665AA"/>
    <w:rsid w:val="00F734DE"/>
    <w:rsid w:val="00FA3BF5"/>
    <w:rsid w:val="00FA5D4B"/>
    <w:rsid w:val="00FD7FA6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C84E95"/>
  <w15:docId w15:val="{8CD6999F-5D8A-4DD5-B488-0E2AA37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900"/>
        <w:tab w:val="left" w:pos="10080"/>
      </w:tabs>
      <w:ind w:right="9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Normale"/>
    <w:next w:val="Normale"/>
    <w:pPr>
      <w:keepNext/>
      <w:widowControl w:val="0"/>
      <w:jc w:val="right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2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56279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279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D5D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2E4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D3C1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C16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5D3C16"/>
    <w:pPr>
      <w:widowControl w:val="0"/>
      <w:autoSpaceDE w:val="0"/>
      <w:autoSpaceDN w:val="0"/>
      <w:ind w:left="933" w:hanging="361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3C16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ta1\Documents\Modelli%20di%20Office%20personalizzati\Carta%20Intestata%20Stefanini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Stefanini 2023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Biancucci</dc:creator>
  <cp:lastModifiedBy>Viviana Biancucci</cp:lastModifiedBy>
  <cp:revision>2</cp:revision>
  <cp:lastPrinted>2023-01-13T07:48:00Z</cp:lastPrinted>
  <dcterms:created xsi:type="dcterms:W3CDTF">2023-11-24T11:54:00Z</dcterms:created>
  <dcterms:modified xsi:type="dcterms:W3CDTF">2023-11-24T11:54:00Z</dcterms:modified>
</cp:coreProperties>
</file>